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587C5" w14:textId="67AA741C" w:rsidR="001E50C8" w:rsidRDefault="0072714D" w:rsidP="001E50C8">
      <w:pPr>
        <w:pStyle w:val="TemplateTitle"/>
      </w:pPr>
      <w:bookmarkStart w:id="0" w:name="_Toc171677502"/>
      <w:bookmarkStart w:id="1" w:name="_Toc535492836"/>
      <w:bookmarkStart w:id="2" w:name="_Toc535493048"/>
      <w:r>
        <w:rPr>
          <w:noProof/>
        </w:rPr>
        <w:drawing>
          <wp:anchor distT="0" distB="0" distL="114300" distR="114300" simplePos="0" relativeHeight="251658241" behindDoc="0" locked="0" layoutInCell="1" allowOverlap="1" wp14:anchorId="47A8CDDC" wp14:editId="0172FDDE">
            <wp:simplePos x="0" y="0"/>
            <wp:positionH relativeFrom="column">
              <wp:posOffset>700405</wp:posOffset>
            </wp:positionH>
            <wp:positionV relativeFrom="paragraph">
              <wp:posOffset>187960</wp:posOffset>
            </wp:positionV>
            <wp:extent cx="4762500" cy="1228725"/>
            <wp:effectExtent l="0" t="0" r="0" b="9525"/>
            <wp:wrapTopAndBottom/>
            <wp:docPr id="1065800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52318" name="Picture 4673523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361650A2" w14:textId="1981B604" w:rsidR="001E50C8" w:rsidRPr="00DB1A60" w:rsidRDefault="001E50C8" w:rsidP="44A3AE43">
      <w:pPr>
        <w:pStyle w:val="TemplateTitle"/>
      </w:pPr>
      <w:bookmarkStart w:id="3" w:name="_Toc171677503"/>
      <w:bookmarkEnd w:id="1"/>
      <w:bookmarkEnd w:id="2"/>
      <w:r>
        <w:t>Exemption Request Form</w:t>
      </w:r>
      <w:bookmarkEnd w:id="3"/>
    </w:p>
    <w:p w14:paraId="112015F2" w14:textId="632CB88E" w:rsidR="001E50C8" w:rsidRPr="00DB1A60" w:rsidRDefault="001E50C8" w:rsidP="001E50C8">
      <w:r>
        <w:t xml:space="preserve">This </w:t>
      </w:r>
      <w:r w:rsidR="00E40FC4">
        <w:t xml:space="preserve">form </w:t>
      </w:r>
      <w:r>
        <w:t xml:space="preserve">is for </w:t>
      </w:r>
      <w:r w:rsidR="00E40FC4">
        <w:t>project proponents</w:t>
      </w:r>
      <w:r w:rsidR="0090428C">
        <w:t>, authorized representatives</w:t>
      </w:r>
      <w:r w:rsidR="00EA2652">
        <w:t>,</w:t>
      </w:r>
      <w:r w:rsidR="00E40FC4">
        <w:t xml:space="preserve"> and </w:t>
      </w:r>
      <w:r w:rsidR="00652544">
        <w:t>validation/verification bodies</w:t>
      </w:r>
      <w:r w:rsidR="00E40FC4">
        <w:t xml:space="preserve"> </w:t>
      </w:r>
      <w:r w:rsidR="00652544">
        <w:t>(</w:t>
      </w:r>
      <w:r w:rsidR="00E40FC4">
        <w:t>VVBs</w:t>
      </w:r>
      <w:r w:rsidR="00652544">
        <w:t>)</w:t>
      </w:r>
      <w:r w:rsidR="00E40FC4">
        <w:t xml:space="preserve"> submitting exemption requests for project</w:t>
      </w:r>
      <w:r w:rsidR="00964AC7">
        <w:t>s</w:t>
      </w:r>
      <w:r w:rsidR="00E40FC4">
        <w:t xml:space="preserve"> </w:t>
      </w:r>
      <w:r w:rsidR="4BABAA54">
        <w:t xml:space="preserve">using </w:t>
      </w:r>
      <w:r>
        <w:t xml:space="preserve">the </w:t>
      </w:r>
      <w:r w:rsidR="00641322">
        <w:t>Climate, Community &amp; Biodiversity Standards (</w:t>
      </w:r>
      <w:r w:rsidR="00027811">
        <w:t>CCB</w:t>
      </w:r>
      <w:r w:rsidR="00EA2652">
        <w:t>S</w:t>
      </w:r>
      <w:r w:rsidR="00641322">
        <w:t>)</w:t>
      </w:r>
      <w:r w:rsidR="00880594">
        <w:t xml:space="preserve"> Program</w:t>
      </w:r>
      <w:r w:rsidR="00027811">
        <w:t xml:space="preserve">, </w:t>
      </w:r>
      <w:r w:rsidR="00880594">
        <w:t>Jurisdictional and Nested REDD+ (</w:t>
      </w:r>
      <w:r w:rsidR="00027811">
        <w:t>JNR</w:t>
      </w:r>
      <w:r w:rsidR="00880594">
        <w:t xml:space="preserve">) </w:t>
      </w:r>
      <w:r w:rsidR="5F68E319">
        <w:t>F</w:t>
      </w:r>
      <w:r w:rsidR="00880594">
        <w:t>ramework</w:t>
      </w:r>
      <w:r w:rsidR="00027811">
        <w:t>, Plastic</w:t>
      </w:r>
      <w:r w:rsidR="00B31608">
        <w:t xml:space="preserve"> Waste Reduction Program (Plastic Program)</w:t>
      </w:r>
      <w:r w:rsidR="00027811">
        <w:t xml:space="preserve">, </w:t>
      </w:r>
      <w:r w:rsidR="00880594">
        <w:t>Sustainable Development Verified Impact Standard (</w:t>
      </w:r>
      <w:r w:rsidR="00027811">
        <w:t>SD VISta</w:t>
      </w:r>
      <w:r w:rsidR="00880594">
        <w:t>) Program</w:t>
      </w:r>
      <w:r w:rsidR="00027811">
        <w:t>, and</w:t>
      </w:r>
      <w:r w:rsidR="00880594">
        <w:t xml:space="preserve"> Verified Carbon Standard</w:t>
      </w:r>
      <w:r w:rsidR="00027811">
        <w:t xml:space="preserve"> </w:t>
      </w:r>
      <w:r w:rsidR="00880594">
        <w:t>(</w:t>
      </w:r>
      <w:r>
        <w:t>VCS</w:t>
      </w:r>
      <w:r w:rsidR="00880594">
        <w:t>)</w:t>
      </w:r>
      <w:r>
        <w:t xml:space="preserve"> Program.</w:t>
      </w:r>
    </w:p>
    <w:p w14:paraId="16F69625" w14:textId="255F628A" w:rsidR="001E50C8" w:rsidRPr="001E50C8" w:rsidRDefault="001E50C8" w:rsidP="001E50C8">
      <w:pPr>
        <w:pStyle w:val="Intra-sectionheader"/>
        <w:rPr>
          <w:color w:val="057099"/>
        </w:rPr>
      </w:pPr>
      <w:r w:rsidRPr="001E50C8">
        <w:rPr>
          <w:color w:val="057099"/>
        </w:rPr>
        <w:t xml:space="preserve">Instructions for </w:t>
      </w:r>
      <w:r w:rsidR="00B602A2" w:rsidRPr="001E50C8">
        <w:rPr>
          <w:color w:val="057099"/>
        </w:rPr>
        <w:t>Completing</w:t>
      </w:r>
      <w:r w:rsidRPr="001E50C8">
        <w:rPr>
          <w:color w:val="057099"/>
        </w:rPr>
        <w:t xml:space="preserve"> the </w:t>
      </w:r>
      <w:r w:rsidR="00394622">
        <w:rPr>
          <w:rStyle w:val="Heading4Char"/>
          <w:color w:val="057099"/>
        </w:rPr>
        <w:t>Exemption Request Form</w:t>
      </w:r>
    </w:p>
    <w:p w14:paraId="0CEAC9E2" w14:textId="77777777" w:rsidR="001E50C8" w:rsidRDefault="001E50C8" w:rsidP="001E50C8">
      <w:r w:rsidRPr="0000603B">
        <w:rPr>
          <w:b/>
          <w:bCs/>
        </w:rPr>
        <w:t>FILE NAME</w:t>
      </w:r>
      <w:r>
        <w:t xml:space="preserve">: Use the following format for the file name of the completed document: </w:t>
      </w:r>
    </w:p>
    <w:p w14:paraId="264F9EAC" w14:textId="64F26416" w:rsidR="001E50C8" w:rsidRDefault="00151BAA" w:rsidP="001E50C8">
      <w:pPr>
        <w:pStyle w:val="ListParagraph"/>
        <w:numPr>
          <w:ilvl w:val="0"/>
          <w:numId w:val="29"/>
        </w:numPr>
        <w:spacing w:before="36" w:after="100" w:line="288" w:lineRule="auto"/>
        <w:contextualSpacing w:val="0"/>
      </w:pPr>
      <w:r>
        <w:t>[PROGRAM]_ExemptionRequest_</w:t>
      </w:r>
      <w:r w:rsidR="001E50C8">
        <w:t>ProjectID</w:t>
      </w:r>
      <w:r>
        <w:t>_</w:t>
      </w:r>
      <w:r w:rsidR="001E50C8">
        <w:t xml:space="preserve">DDMMMYYYY </w:t>
      </w:r>
    </w:p>
    <w:p w14:paraId="338CA264" w14:textId="77777777" w:rsidR="001E50C8" w:rsidRDefault="001E50C8" w:rsidP="00D14558">
      <w:pPr>
        <w:spacing w:before="240"/>
      </w:pPr>
      <w:r w:rsidRPr="5EA90C04">
        <w:rPr>
          <w:b/>
          <w:bCs/>
        </w:rPr>
        <w:t>FILE TYPE</w:t>
      </w:r>
      <w:r>
        <w:t>: Submit the document as a non-editable PDF.</w:t>
      </w:r>
    </w:p>
    <w:p w14:paraId="3F5B45EB" w14:textId="77777777" w:rsidR="001E50C8" w:rsidRDefault="001E50C8" w:rsidP="001E50C8">
      <w:r w:rsidRPr="00330FE1">
        <w:rPr>
          <w:b/>
          <w:bCs/>
        </w:rPr>
        <w:t>GENERAL FORMATTING</w:t>
      </w:r>
      <w:r>
        <w:t>: Complete all sections using size 10.5, black, regular (non-italic) Arial or Franklin Gothic Book font.</w:t>
      </w:r>
    </w:p>
    <w:p w14:paraId="2B960D62" w14:textId="627E7DB2" w:rsidR="001E50C8" w:rsidRPr="00621A5B" w:rsidRDefault="001E50C8" w:rsidP="001E50C8">
      <w:pPr>
        <w:rPr>
          <w:rFonts w:eastAsia="Arial" w:cs="Arial"/>
        </w:rPr>
      </w:pPr>
      <w:r>
        <w:rPr>
          <w:b/>
          <w:bCs/>
        </w:rPr>
        <w:t>GENERAL INSTRUCTIONS</w:t>
      </w:r>
      <w:r w:rsidRPr="00330FE1">
        <w:rPr>
          <w:b/>
          <w:bCs/>
        </w:rPr>
        <w:t>:</w:t>
      </w:r>
      <w:r w:rsidRPr="0079438F">
        <w:t xml:space="preserve"> </w:t>
      </w:r>
      <w:r>
        <w:t>Specific i</w:t>
      </w:r>
      <w:r w:rsidRPr="0079438F">
        <w:t xml:space="preserve">nstructions for </w:t>
      </w:r>
      <w:r w:rsidR="000F4549">
        <w:t>filling in</w:t>
      </w:r>
      <w:r w:rsidRPr="0079438F">
        <w:t xml:space="preserve"> </w:t>
      </w:r>
      <w:r>
        <w:t xml:space="preserve">each section of </w:t>
      </w:r>
      <w:r w:rsidRPr="0079438F">
        <w:t xml:space="preserve">the template are </w:t>
      </w:r>
      <w:r w:rsidR="000F4549">
        <w:t>provided</w:t>
      </w:r>
      <w:r w:rsidR="00A777BE">
        <w:t xml:space="preserve"> </w:t>
      </w:r>
      <w:r w:rsidR="000F4549">
        <w:t>in each</w:t>
      </w:r>
      <w:r w:rsidRPr="0079438F">
        <w:t xml:space="preserve"> section. Instructions </w:t>
      </w:r>
      <w:r w:rsidR="0095645B">
        <w:t>are based on</w:t>
      </w:r>
      <w:r w:rsidRPr="0079438F">
        <w:t xml:space="preserve"> the </w:t>
      </w:r>
      <w:r w:rsidR="00616A3E">
        <w:t>procedure</w:t>
      </w:r>
      <w:r w:rsidRPr="0079438F">
        <w:t xml:space="preserve"> set out in the </w:t>
      </w:r>
      <w:r w:rsidR="00151BAA">
        <w:rPr>
          <w:i/>
        </w:rPr>
        <w:t xml:space="preserve">Exemption Request </w:t>
      </w:r>
      <w:r w:rsidR="00616A3E">
        <w:rPr>
          <w:i/>
        </w:rPr>
        <w:t>Procedure</w:t>
      </w:r>
      <w:r w:rsidRPr="00621A5B">
        <w:rPr>
          <w:i/>
        </w:rPr>
        <w:t xml:space="preserve"> </w:t>
      </w:r>
      <w:r w:rsidRPr="0079438F">
        <w:t xml:space="preserve">and accompanying </w:t>
      </w:r>
      <w:r w:rsidR="005F3DB2">
        <w:t>p</w:t>
      </w:r>
      <w:r w:rsidRPr="0079438F">
        <w:t>rogram documents</w:t>
      </w:r>
      <w:r w:rsidR="00D16DA6">
        <w:t xml:space="preserve"> – you </w:t>
      </w:r>
      <w:r w:rsidRPr="0079438F">
        <w:t xml:space="preserve">will need to refer to these documents </w:t>
      </w:r>
      <w:r>
        <w:t>t</w:t>
      </w:r>
      <w:r w:rsidRPr="0079438F">
        <w:t xml:space="preserve">o </w:t>
      </w:r>
      <w:r w:rsidR="006136CF">
        <w:t>fill in</w:t>
      </w:r>
      <w:r w:rsidRPr="0079438F">
        <w:t xml:space="preserve"> the template. </w:t>
      </w:r>
    </w:p>
    <w:p w14:paraId="368C273E" w14:textId="29A91305" w:rsidR="001E50C8" w:rsidRPr="00621A5B" w:rsidRDefault="001E50C8" w:rsidP="001E50C8">
      <w:pPr>
        <w:rPr>
          <w:rFonts w:eastAsia="Arial" w:cs="Arial"/>
        </w:rPr>
      </w:pPr>
      <w:r>
        <w:t xml:space="preserve">The instructions in this template serve as a guide and do not necessarily represent an exhaustive list of the information </w:t>
      </w:r>
      <w:r w:rsidR="00693AD9">
        <w:t>needed</w:t>
      </w:r>
      <w:r>
        <w:t xml:space="preserve"> </w:t>
      </w:r>
      <w:r w:rsidR="005F6D08">
        <w:t>in</w:t>
      </w:r>
      <w:r>
        <w:t xml:space="preserve"> each section of the template.</w:t>
      </w:r>
    </w:p>
    <w:p w14:paraId="39CA49AB" w14:textId="564B7C3C" w:rsidR="001E50C8" w:rsidRDefault="001E50C8" w:rsidP="001E50C8">
      <w:r>
        <w:t>Where a section is not applicable, explain why (i.e., do not delete the section from the final document and do not only write “not applicable”).</w:t>
      </w:r>
    </w:p>
    <w:p w14:paraId="2078FE4A" w14:textId="77777777" w:rsidR="001E50C8" w:rsidRPr="00621A5B" w:rsidRDefault="001E50C8" w:rsidP="001E50C8">
      <w:r>
        <w:t>Delete all instructions, including this introductory text, from the final document.</w:t>
      </w:r>
    </w:p>
    <w:p w14:paraId="532C552B" w14:textId="77777777" w:rsidR="00D44FAB" w:rsidRPr="008E3DE9" w:rsidRDefault="00D44FAB">
      <w:pPr>
        <w:rPr>
          <w:noProof/>
        </w:rPr>
        <w:sectPr w:rsidR="00D44FAB" w:rsidRPr="008E3DE9" w:rsidSect="003C6257">
          <w:headerReference w:type="default" r:id="rId12"/>
          <w:headerReference w:type="first" r:id="rId13"/>
          <w:pgSz w:w="12242" w:h="15842" w:code="1"/>
          <w:pgMar w:top="1440" w:right="1440" w:bottom="1440" w:left="1440" w:header="709" w:footer="709" w:gutter="0"/>
          <w:cols w:space="708"/>
          <w:docGrid w:linePitch="360"/>
        </w:sectPr>
      </w:pPr>
    </w:p>
    <w:p w14:paraId="63B9EAB5" w14:textId="38E485AE" w:rsidR="00D44FAB" w:rsidRPr="008E3DE9" w:rsidRDefault="00D44FAB" w:rsidP="00D05FBE">
      <w:pPr>
        <w:pStyle w:val="TOC1"/>
      </w:pPr>
    </w:p>
    <w:p w14:paraId="15ADC448" w14:textId="5330769C" w:rsidR="00D44FAB" w:rsidRDefault="004869AC" w:rsidP="004869AC">
      <w:pPr>
        <w:tabs>
          <w:tab w:val="center" w:pos="4681"/>
          <w:tab w:val="left" w:pos="5343"/>
        </w:tabs>
        <w:rPr>
          <w:noProof/>
        </w:rPr>
      </w:pPr>
      <w:r>
        <w:rPr>
          <w:noProof/>
        </w:rPr>
        <w:tab/>
      </w:r>
      <w:r w:rsidR="007A6E91">
        <w:rPr>
          <w:noProof/>
        </w:rPr>
        <w:drawing>
          <wp:anchor distT="0" distB="0" distL="114300" distR="114300" simplePos="0" relativeHeight="251658240" behindDoc="0" locked="0" layoutInCell="1" allowOverlap="1" wp14:anchorId="70A49129" wp14:editId="052AD817">
            <wp:simplePos x="0" y="0"/>
            <wp:positionH relativeFrom="column">
              <wp:posOffset>589660</wp:posOffset>
            </wp:positionH>
            <wp:positionV relativeFrom="paragraph">
              <wp:posOffset>1792</wp:posOffset>
            </wp:positionV>
            <wp:extent cx="4762500" cy="1228725"/>
            <wp:effectExtent l="0" t="0" r="0" b="9525"/>
            <wp:wrapTopAndBottom/>
            <wp:docPr id="467352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52318" name="Picture 4673523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</w:p>
    <w:p w14:paraId="7D611533" w14:textId="77777777" w:rsidR="004869AC" w:rsidRPr="00DB1A60" w:rsidRDefault="004869AC" w:rsidP="004869AC">
      <w:pPr>
        <w:pStyle w:val="TemplateTitle"/>
      </w:pPr>
      <w:r>
        <w:t>Exemption Request Form</w:t>
      </w:r>
    </w:p>
    <w:p w14:paraId="799C04F9" w14:textId="77777777" w:rsidR="004869AC" w:rsidRDefault="004869AC" w:rsidP="002B200C">
      <w:pPr>
        <w:tabs>
          <w:tab w:val="center" w:pos="4681"/>
          <w:tab w:val="left" w:pos="5343"/>
        </w:tabs>
        <w:rPr>
          <w:noProof/>
        </w:rPr>
      </w:pPr>
    </w:p>
    <w:tbl>
      <w:tblPr>
        <w:tblStyle w:val="TableGrid"/>
        <w:tblW w:w="0" w:type="auto"/>
        <w:tblInd w:w="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71"/>
        <w:gridCol w:w="6567"/>
      </w:tblGrid>
      <w:tr w:rsidR="007A6E91" w:rsidRPr="000867B7" w14:paraId="7E676F97" w14:textId="77777777" w:rsidTr="44965FD6">
        <w:tc>
          <w:tcPr>
            <w:tcW w:w="2071" w:type="dxa"/>
            <w:shd w:val="clear" w:color="auto" w:fill="2B3957"/>
          </w:tcPr>
          <w:p w14:paraId="62822D5E" w14:textId="77777777" w:rsidR="007A6E91" w:rsidRPr="00D93A32" w:rsidRDefault="007A6E91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 w:rsidRPr="44965FD6">
              <w:rPr>
                <w:b/>
                <w:bCs/>
                <w:noProof/>
              </w:rPr>
              <w:t>Program(s)</w:t>
            </w:r>
          </w:p>
        </w:tc>
        <w:tc>
          <w:tcPr>
            <w:tcW w:w="6567" w:type="dxa"/>
            <w:shd w:val="clear" w:color="auto" w:fill="F2F2F2" w:themeFill="background1" w:themeFillShade="F2"/>
          </w:tcPr>
          <w:p w14:paraId="3713671C" w14:textId="77777777" w:rsidR="007A6E91" w:rsidRPr="000867B7" w:rsidRDefault="00394622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sdt>
              <w:sdtPr>
                <w:rPr>
                  <w:i/>
                  <w:iCs/>
                  <w:noProof/>
                </w:rPr>
                <w:alias w:val="Program(s)"/>
                <w:tag w:val="Program List"/>
                <w:id w:val="2144071013"/>
                <w:placeholder>
                  <w:docPart w:val="28BB5BE5AEAC4BB08EC9948B4671C3B7"/>
                </w:placeholder>
                <w:showingPlcHdr/>
                <w:dropDownList>
                  <w:listItem w:value="Choose an item."/>
                  <w:listItem w:displayText="VCS" w:value="VCS"/>
                  <w:listItem w:displayText="CCB" w:value="CCB"/>
                  <w:listItem w:displayText="SD VISta" w:value="SD VISta"/>
                  <w:listItem w:displayText="Plastic" w:value="Plastic"/>
                  <w:listItem w:displayText="JNR" w:value="JNR"/>
                  <w:listItem w:displayText="VCS &amp; CCB" w:value="VCS &amp; CCB"/>
                  <w:listItem w:displayText="VCS &amp; SD VISta" w:value="VCS &amp; SD VISta"/>
                  <w:listItem w:displayText="VCS, CCB, &amp; SD VISta" w:value="VCS, CCB, &amp; SD VISta"/>
                </w:dropDownList>
              </w:sdtPr>
              <w:sdtEndPr/>
              <w:sdtContent>
                <w:r w:rsidR="007A6E91" w:rsidRPr="002B45A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A6E91" w14:paraId="1825C275" w14:textId="77777777" w:rsidTr="44965FD6">
        <w:tc>
          <w:tcPr>
            <w:tcW w:w="2071" w:type="dxa"/>
            <w:shd w:val="clear" w:color="auto" w:fill="2B3957"/>
          </w:tcPr>
          <w:p w14:paraId="6130EC90" w14:textId="77777777" w:rsidR="007A6E91" w:rsidRPr="00D93A32" w:rsidRDefault="007A6E91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 w:rsidRPr="00D93A32">
              <w:rPr>
                <w:b/>
                <w:bCs/>
                <w:noProof/>
              </w:rPr>
              <w:t>Project ID</w:t>
            </w:r>
          </w:p>
        </w:tc>
        <w:tc>
          <w:tcPr>
            <w:tcW w:w="6567" w:type="dxa"/>
            <w:shd w:val="clear" w:color="auto" w:fill="F2F2F2" w:themeFill="background1" w:themeFillShade="F2"/>
          </w:tcPr>
          <w:p w14:paraId="2CF04221" w14:textId="77777777" w:rsidR="007A6E91" w:rsidRPr="009F3C2A" w:rsidRDefault="007A6E91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Verra Project ID</w:t>
            </w:r>
          </w:p>
        </w:tc>
      </w:tr>
      <w:tr w:rsidR="007A6E91" w14:paraId="3AC99F9E" w14:textId="77777777" w:rsidTr="44965FD6">
        <w:tc>
          <w:tcPr>
            <w:tcW w:w="2071" w:type="dxa"/>
            <w:shd w:val="clear" w:color="auto" w:fill="2B3957"/>
          </w:tcPr>
          <w:p w14:paraId="7BA1CD81" w14:textId="77777777" w:rsidR="007A6E91" w:rsidRPr="00D93A32" w:rsidRDefault="007A6E91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 w:rsidRPr="00D93A32">
              <w:rPr>
                <w:b/>
                <w:bCs/>
                <w:noProof/>
              </w:rPr>
              <w:t>Project title</w:t>
            </w:r>
          </w:p>
        </w:tc>
        <w:tc>
          <w:tcPr>
            <w:tcW w:w="6567" w:type="dxa"/>
            <w:shd w:val="clear" w:color="auto" w:fill="F2F2F2" w:themeFill="background1" w:themeFillShade="F2"/>
          </w:tcPr>
          <w:p w14:paraId="0955C740" w14:textId="77777777" w:rsidR="007A6E91" w:rsidRPr="009F3C2A" w:rsidRDefault="007A6E91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Name of the project </w:t>
            </w:r>
          </w:p>
        </w:tc>
      </w:tr>
      <w:tr w:rsidR="007A6E91" w14:paraId="4CBDD2FF" w14:textId="77777777" w:rsidTr="44965FD6">
        <w:tc>
          <w:tcPr>
            <w:tcW w:w="2071" w:type="dxa"/>
            <w:shd w:val="clear" w:color="auto" w:fill="2B3957"/>
          </w:tcPr>
          <w:p w14:paraId="63FD412B" w14:textId="77777777" w:rsidR="007A6E91" w:rsidRPr="00D93A32" w:rsidRDefault="007A6E91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Contact person</w:t>
            </w:r>
          </w:p>
        </w:tc>
        <w:tc>
          <w:tcPr>
            <w:tcW w:w="6567" w:type="dxa"/>
            <w:shd w:val="clear" w:color="auto" w:fill="F2F2F2" w:themeFill="background1" w:themeFillShade="F2"/>
          </w:tcPr>
          <w:p w14:paraId="05BA077C" w14:textId="77777777" w:rsidR="007A6E91" w:rsidRDefault="007A6E91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Full name of contact person(s) </w:t>
            </w:r>
          </w:p>
        </w:tc>
      </w:tr>
      <w:tr w:rsidR="007A6E91" w14:paraId="2B7EDBCD" w14:textId="77777777" w:rsidTr="44965FD6">
        <w:tc>
          <w:tcPr>
            <w:tcW w:w="2071" w:type="dxa"/>
            <w:shd w:val="clear" w:color="auto" w:fill="2B3957"/>
          </w:tcPr>
          <w:p w14:paraId="29546E42" w14:textId="77777777" w:rsidR="007A6E91" w:rsidRPr="00D93A32" w:rsidRDefault="007A6E91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Organization name</w:t>
            </w:r>
          </w:p>
        </w:tc>
        <w:tc>
          <w:tcPr>
            <w:tcW w:w="6567" w:type="dxa"/>
            <w:shd w:val="clear" w:color="auto" w:fill="F2F2F2" w:themeFill="background1" w:themeFillShade="F2"/>
          </w:tcPr>
          <w:p w14:paraId="2716A9DA" w14:textId="77777777" w:rsidR="007A6E91" w:rsidRDefault="007A6E91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Name of organization </w:t>
            </w:r>
          </w:p>
        </w:tc>
      </w:tr>
      <w:tr w:rsidR="007A6E91" w14:paraId="35464F40" w14:textId="77777777" w:rsidTr="44965FD6">
        <w:tc>
          <w:tcPr>
            <w:tcW w:w="2071" w:type="dxa"/>
            <w:shd w:val="clear" w:color="auto" w:fill="2B3957"/>
          </w:tcPr>
          <w:p w14:paraId="3CC30584" w14:textId="77777777" w:rsidR="007A6E91" w:rsidRPr="00D93A32" w:rsidRDefault="007A6E91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Role in project</w:t>
            </w:r>
          </w:p>
        </w:tc>
        <w:tc>
          <w:tcPr>
            <w:tcW w:w="6567" w:type="dxa"/>
            <w:shd w:val="clear" w:color="auto" w:fill="F2F2F2" w:themeFill="background1" w:themeFillShade="F2"/>
          </w:tcPr>
          <w:p w14:paraId="20B75BB7" w14:textId="221C00DA" w:rsidR="007A6E91" w:rsidRDefault="00394622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sdt>
              <w:sdtPr>
                <w:rPr>
                  <w:i/>
                  <w:iCs/>
                  <w:noProof/>
                </w:rPr>
                <w:alias w:val="Role in project"/>
                <w:tag w:val="Role in project"/>
                <w:id w:val="-1160374394"/>
                <w:placeholder>
                  <w:docPart w:val="682ECFA64F8D4676A595546FEB6CC8DB"/>
                </w:placeholder>
                <w:showingPlcHdr/>
                <w:comboBox>
                  <w:listItem w:value="Choose an item."/>
                  <w:listItem w:displayText="VVB" w:value="VVB"/>
                  <w:listItem w:displayText="Project proponent(s)" w:value="Project proponent(s)"/>
                  <w:listItem w:displayText="Authorized representative(s)" w:value="Authorized representative(s)"/>
                </w:comboBox>
              </w:sdtPr>
              <w:sdtEndPr/>
              <w:sdtContent>
                <w:r w:rsidR="00DA2D66" w:rsidRPr="002B45AB">
                  <w:rPr>
                    <w:rStyle w:val="PlaceholderText"/>
                  </w:rPr>
                  <w:t>Choose an item.</w:t>
                </w:r>
              </w:sdtContent>
            </w:sdt>
            <w:r w:rsidR="007A6E91">
              <w:rPr>
                <w:i/>
                <w:iCs/>
                <w:noProof/>
              </w:rPr>
              <w:t xml:space="preserve"> </w:t>
            </w:r>
          </w:p>
        </w:tc>
      </w:tr>
      <w:tr w:rsidR="00880594" w14:paraId="5C308C84" w14:textId="77777777" w:rsidTr="44965FD6">
        <w:tc>
          <w:tcPr>
            <w:tcW w:w="2071" w:type="dxa"/>
            <w:shd w:val="clear" w:color="auto" w:fill="2B3957"/>
          </w:tcPr>
          <w:p w14:paraId="7486E43B" w14:textId="7227D632" w:rsidR="00880594" w:rsidRDefault="00880594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Date of submission</w:t>
            </w:r>
          </w:p>
        </w:tc>
        <w:tc>
          <w:tcPr>
            <w:tcW w:w="6567" w:type="dxa"/>
            <w:shd w:val="clear" w:color="auto" w:fill="F2F2F2" w:themeFill="background1" w:themeFillShade="F2"/>
          </w:tcPr>
          <w:p w14:paraId="75EE90A9" w14:textId="29EA3408" w:rsidR="00880594" w:rsidRDefault="00880594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DD-MMM-YYYY</w:t>
            </w:r>
          </w:p>
        </w:tc>
      </w:tr>
    </w:tbl>
    <w:p w14:paraId="7A2AA7D9" w14:textId="77777777" w:rsidR="007A6E91" w:rsidRPr="002B200C" w:rsidRDefault="007A6E91" w:rsidP="002B200C"/>
    <w:p w14:paraId="3DAAA031" w14:textId="77777777" w:rsidR="007A6E91" w:rsidRPr="002B200C" w:rsidRDefault="007A6E91" w:rsidP="002B200C"/>
    <w:p w14:paraId="30C8158F" w14:textId="77777777" w:rsidR="007A6E91" w:rsidRPr="002B200C" w:rsidRDefault="007A6E91" w:rsidP="002B200C"/>
    <w:p w14:paraId="38D16C73" w14:textId="77777777" w:rsidR="007A6E91" w:rsidRPr="002B200C" w:rsidRDefault="007A6E91" w:rsidP="002B200C"/>
    <w:p w14:paraId="3796A060" w14:textId="77777777" w:rsidR="007A6E91" w:rsidRPr="002B200C" w:rsidRDefault="007A6E91" w:rsidP="002B200C"/>
    <w:p w14:paraId="378113DA" w14:textId="77777777" w:rsidR="007A6E91" w:rsidRPr="002B200C" w:rsidRDefault="007A6E91" w:rsidP="002B200C"/>
    <w:p w14:paraId="48F683F7" w14:textId="77777777" w:rsidR="007A6E91" w:rsidRPr="002B200C" w:rsidRDefault="007A6E91" w:rsidP="002B200C"/>
    <w:p w14:paraId="6B4E744F" w14:textId="77777777" w:rsidR="007A6E91" w:rsidRPr="002B200C" w:rsidRDefault="007A6E91" w:rsidP="002B200C"/>
    <w:p w14:paraId="57D7E876" w14:textId="51ACD946" w:rsidR="007A6E91" w:rsidRPr="002B200C" w:rsidRDefault="007A6E91" w:rsidP="002B200C">
      <w:pPr>
        <w:tabs>
          <w:tab w:val="left" w:pos="2570"/>
        </w:tabs>
      </w:pPr>
      <w:r>
        <w:tab/>
      </w:r>
    </w:p>
    <w:p w14:paraId="7684072B" w14:textId="77777777" w:rsidR="007A6E91" w:rsidRPr="002B200C" w:rsidRDefault="007A6E91" w:rsidP="002B200C"/>
    <w:p w14:paraId="6E6E05B5" w14:textId="44FE7392" w:rsidR="007A6E91" w:rsidRPr="002B200C" w:rsidRDefault="007A6E91" w:rsidP="007A6E91">
      <w:pPr>
        <w:sectPr w:rsidR="007A6E91" w:rsidRPr="002B200C" w:rsidSect="003F7DD8">
          <w:headerReference w:type="default" r:id="rId14"/>
          <w:pgSz w:w="12242" w:h="15842" w:code="1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448263FA" w14:textId="504126B0" w:rsidR="00D96865" w:rsidRDefault="00D96865" w:rsidP="003A5B63">
      <w:pPr>
        <w:pStyle w:val="Heading1"/>
        <w:numPr>
          <w:ilvl w:val="0"/>
          <w:numId w:val="0"/>
        </w:numPr>
      </w:pPr>
      <w:bookmarkStart w:id="4" w:name="_Toc171677505"/>
      <w:r>
        <w:lastRenderedPageBreak/>
        <w:t xml:space="preserve">Exemption </w:t>
      </w:r>
      <w:r w:rsidR="008B64B6">
        <w:t xml:space="preserve">Request </w:t>
      </w:r>
      <w:r>
        <w:t>details</w:t>
      </w:r>
      <w:bookmarkEnd w:id="4"/>
    </w:p>
    <w:p w14:paraId="4B28588E" w14:textId="358480FA" w:rsidR="000867B7" w:rsidRPr="003A5B63" w:rsidRDefault="006829E8" w:rsidP="000867B7">
      <w:pPr>
        <w:rPr>
          <w:i/>
          <w:iCs/>
        </w:rPr>
      </w:pPr>
      <w:r w:rsidRPr="003A5B63">
        <w:rPr>
          <w:i/>
          <w:iCs/>
        </w:rPr>
        <w:t>Complete</w:t>
      </w:r>
      <w:r w:rsidR="00BD0B56" w:rsidRPr="003A5B63">
        <w:rPr>
          <w:i/>
          <w:iCs/>
        </w:rPr>
        <w:t xml:space="preserve"> the </w:t>
      </w:r>
      <w:r w:rsidR="00B059FB" w:rsidRPr="003A5B63">
        <w:rPr>
          <w:i/>
          <w:iCs/>
        </w:rPr>
        <w:t>table below</w:t>
      </w:r>
      <w:r w:rsidR="000867B7" w:rsidRPr="003A5B63">
        <w:rPr>
          <w:i/>
          <w:iCs/>
        </w:rPr>
        <w:t xml:space="preserve">. </w:t>
      </w:r>
      <w:r w:rsidR="0053625B" w:rsidRPr="003A5B63">
        <w:rPr>
          <w:i/>
          <w:iCs/>
        </w:rPr>
        <w:t xml:space="preserve">Please </w:t>
      </w:r>
      <w:r w:rsidR="00BD0B56" w:rsidRPr="003A5B63">
        <w:rPr>
          <w:i/>
          <w:iCs/>
        </w:rPr>
        <w:t xml:space="preserve">copy the table template for </w:t>
      </w:r>
      <w:r w:rsidR="00BD0B56" w:rsidRPr="003A5B63">
        <w:rPr>
          <w:i/>
          <w:iCs/>
          <w:u w:val="single"/>
        </w:rPr>
        <w:t>each</w:t>
      </w:r>
      <w:r w:rsidR="00BD0B56" w:rsidRPr="003A5B63">
        <w:rPr>
          <w:i/>
          <w:iCs/>
        </w:rPr>
        <w:t xml:space="preserve"> rule or requirement you are seeking an exemption for. </w:t>
      </w: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73"/>
        <w:gridCol w:w="6879"/>
      </w:tblGrid>
      <w:tr w:rsidR="00BD0B56" w14:paraId="6B288355" w14:textId="77777777" w:rsidTr="52EF60E3">
        <w:tc>
          <w:tcPr>
            <w:tcW w:w="1322" w:type="pct"/>
            <w:shd w:val="clear" w:color="auto" w:fill="2B3957"/>
          </w:tcPr>
          <w:p w14:paraId="02B737FD" w14:textId="67FA1501" w:rsidR="00BD0B56" w:rsidRPr="00D93A32" w:rsidRDefault="00BD0B56" w:rsidP="00B059FB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Program</w:t>
            </w:r>
          </w:p>
        </w:tc>
        <w:sdt>
          <w:sdtPr>
            <w:rPr>
              <w:i/>
              <w:iCs/>
              <w:noProof/>
            </w:rPr>
            <w:alias w:val="Program"/>
            <w:tag w:val="Program"/>
            <w:id w:val="567144822"/>
            <w:placeholder>
              <w:docPart w:val="667CC503A4C14C96ADA2DD3813E18AB6"/>
            </w:placeholder>
            <w:showingPlcHdr/>
            <w:comboBox>
              <w:listItem w:value="Choose an item."/>
              <w:listItem w:displayText="VCS" w:value="VCS"/>
              <w:listItem w:displayText="CCBS" w:value="CCBS"/>
              <w:listItem w:displayText="SD VISta" w:value="SD VISta"/>
              <w:listItem w:displayText="Plastic" w:value="Plastic"/>
              <w:listItem w:displayText="JNR" w:value="JNR"/>
            </w:comboBox>
          </w:sdtPr>
          <w:sdtEndPr/>
          <w:sdtContent>
            <w:tc>
              <w:tcPr>
                <w:tcW w:w="3678" w:type="pct"/>
                <w:shd w:val="clear" w:color="auto" w:fill="F2F2F2" w:themeFill="background1" w:themeFillShade="F2"/>
              </w:tcPr>
              <w:p w14:paraId="49EB83B5" w14:textId="23135C07" w:rsidR="00BD0B56" w:rsidRPr="00762DEB" w:rsidRDefault="00566185" w:rsidP="5EEF0ABF">
                <w:pPr>
                  <w:pStyle w:val="ListBullet2"/>
                  <w:numPr>
                    <w:ilvl w:val="0"/>
                    <w:numId w:val="0"/>
                  </w:numPr>
                  <w:rPr>
                    <w:i/>
                    <w:iCs/>
                    <w:noProof/>
                  </w:rPr>
                </w:pPr>
                <w:r w:rsidRPr="002B45A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D0B56" w14:paraId="62E4571C" w14:textId="77777777" w:rsidTr="52EF60E3">
        <w:tc>
          <w:tcPr>
            <w:tcW w:w="1322" w:type="pct"/>
            <w:shd w:val="clear" w:color="auto" w:fill="2B3957"/>
          </w:tcPr>
          <w:p w14:paraId="0C4336CA" w14:textId="3550773F" w:rsidR="00BD0B56" w:rsidRPr="00D93A32" w:rsidRDefault="00BD0B56" w:rsidP="00B059FB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Program document</w:t>
            </w:r>
          </w:p>
        </w:tc>
        <w:sdt>
          <w:sdtPr>
            <w:rPr>
              <w:i/>
              <w:iCs/>
              <w:noProof/>
            </w:rPr>
            <w:alias w:val="Program document"/>
            <w:tag w:val="Program document"/>
            <w:id w:val="-1723969678"/>
            <w:placeholder>
              <w:docPart w:val="61383CABE9D64084B1D84754A6907BE7"/>
            </w:placeholder>
            <w:showingPlcHdr/>
            <w:comboBox>
              <w:listItem w:value="Choose an item."/>
              <w:listItem w:displayText="VCS Standard" w:value="VCS Standard"/>
              <w:listItem w:displayText="VCS Registration and Issuance Process" w:value="VCS Registration and Issuance Process"/>
              <w:listItem w:displayText="CCB Standards" w:value="CCB Standards"/>
              <w:listItem w:displayText="CCB Program Rules" w:value="CCB Program Rules"/>
              <w:listItem w:displayText="SD VISta Standard" w:value="SD VISta Standard"/>
              <w:listItem w:displayText="SD VISta Program Guide" w:value="SD VISta Program Guide"/>
              <w:listItem w:displayText="Plastic Standard" w:value="Plastic Standard"/>
              <w:listItem w:displayText="Plastic Program Guide" w:value="Plastic Program Guide"/>
            </w:comboBox>
          </w:sdtPr>
          <w:sdtEndPr/>
          <w:sdtContent>
            <w:tc>
              <w:tcPr>
                <w:tcW w:w="3678" w:type="pct"/>
                <w:shd w:val="clear" w:color="auto" w:fill="F2F2F2" w:themeFill="background1" w:themeFillShade="F2"/>
              </w:tcPr>
              <w:p w14:paraId="09998DDF" w14:textId="635BA017" w:rsidR="00BD0B56" w:rsidRPr="009F3C2A" w:rsidRDefault="004D2E61" w:rsidP="00B059FB">
                <w:pPr>
                  <w:pStyle w:val="ListBullet2"/>
                  <w:numPr>
                    <w:ilvl w:val="0"/>
                    <w:numId w:val="0"/>
                  </w:numPr>
                  <w:rPr>
                    <w:i/>
                    <w:iCs/>
                    <w:noProof/>
                  </w:rPr>
                </w:pPr>
                <w:r w:rsidRPr="002B45A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21C1D" w14:paraId="39AF61E0" w14:textId="77777777" w:rsidTr="52EF60E3">
        <w:tc>
          <w:tcPr>
            <w:tcW w:w="1322" w:type="pct"/>
            <w:shd w:val="clear" w:color="auto" w:fill="2B3957"/>
          </w:tcPr>
          <w:p w14:paraId="02845889" w14:textId="467599F4" w:rsidR="00621C1D" w:rsidRDefault="00621C1D" w:rsidP="00B059FB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Program document version</w:t>
            </w:r>
          </w:p>
        </w:tc>
        <w:tc>
          <w:tcPr>
            <w:tcW w:w="3678" w:type="pct"/>
            <w:shd w:val="clear" w:color="auto" w:fill="F2F2F2" w:themeFill="background1" w:themeFillShade="F2"/>
          </w:tcPr>
          <w:p w14:paraId="2A452529" w14:textId="75AD90A8" w:rsidR="00621C1D" w:rsidRPr="009F3C2A" w:rsidRDefault="00D858E5" w:rsidP="00B059FB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Version number of document (e.g., v4.7)</w:t>
            </w:r>
            <w:r w:rsidR="0099649A">
              <w:rPr>
                <w:i/>
                <w:iCs/>
                <w:noProof/>
              </w:rPr>
              <w:t xml:space="preserve">. Please ensure the correct version </w:t>
            </w:r>
            <w:r w:rsidR="00B56C6F">
              <w:rPr>
                <w:i/>
                <w:iCs/>
                <w:noProof/>
              </w:rPr>
              <w:t xml:space="preserve">is shared to prevent </w:t>
            </w:r>
            <w:r w:rsidR="00C92B7B">
              <w:rPr>
                <w:i/>
                <w:iCs/>
                <w:noProof/>
              </w:rPr>
              <w:t>denial</w:t>
            </w:r>
            <w:r w:rsidR="00B56C6F">
              <w:rPr>
                <w:i/>
                <w:iCs/>
                <w:noProof/>
              </w:rPr>
              <w:t xml:space="preserve"> of the request.</w:t>
            </w:r>
          </w:p>
        </w:tc>
      </w:tr>
      <w:tr w:rsidR="00BD0B56" w14:paraId="10860808" w14:textId="77777777" w:rsidTr="52EF60E3">
        <w:tc>
          <w:tcPr>
            <w:tcW w:w="1322" w:type="pct"/>
            <w:shd w:val="clear" w:color="auto" w:fill="2B3957"/>
          </w:tcPr>
          <w:p w14:paraId="6CEEC8BA" w14:textId="463B5125" w:rsidR="00BD0B56" w:rsidRPr="00D93A32" w:rsidRDefault="006829E8" w:rsidP="00B059FB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Section o</w:t>
            </w:r>
            <w:r w:rsidR="00AF5F45">
              <w:rPr>
                <w:b/>
                <w:bCs/>
                <w:noProof/>
              </w:rPr>
              <w:t xml:space="preserve">f </w:t>
            </w:r>
            <w:r w:rsidR="00D6277C">
              <w:rPr>
                <w:b/>
                <w:bCs/>
                <w:noProof/>
              </w:rPr>
              <w:t>p</w:t>
            </w:r>
            <w:r w:rsidR="00AF5F45">
              <w:rPr>
                <w:b/>
                <w:bCs/>
                <w:noProof/>
              </w:rPr>
              <w:t xml:space="preserve">rogram </w:t>
            </w:r>
            <w:r w:rsidR="00B2529C">
              <w:rPr>
                <w:b/>
                <w:bCs/>
                <w:noProof/>
              </w:rPr>
              <w:t>document</w:t>
            </w:r>
          </w:p>
        </w:tc>
        <w:tc>
          <w:tcPr>
            <w:tcW w:w="3678" w:type="pct"/>
            <w:shd w:val="clear" w:color="auto" w:fill="F2F2F2" w:themeFill="background1" w:themeFillShade="F2"/>
          </w:tcPr>
          <w:p w14:paraId="1F977591" w14:textId="0807CC42" w:rsidR="00BD0B56" w:rsidRPr="009F3C2A" w:rsidRDefault="00D858E5" w:rsidP="00B059FB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Section number of document (e.g., Section 2.1.1(b))</w:t>
            </w:r>
            <w:r w:rsidR="00B56C6F">
              <w:rPr>
                <w:i/>
                <w:iCs/>
                <w:noProof/>
              </w:rPr>
              <w:t xml:space="preserve">. Please ensure the correct section is shared to prevent </w:t>
            </w:r>
            <w:r w:rsidR="00C92B7B">
              <w:rPr>
                <w:i/>
                <w:iCs/>
                <w:noProof/>
              </w:rPr>
              <w:t>denial</w:t>
            </w:r>
            <w:r w:rsidR="00B56C6F">
              <w:rPr>
                <w:i/>
                <w:iCs/>
                <w:noProof/>
              </w:rPr>
              <w:t xml:space="preserve"> of the request. </w:t>
            </w:r>
          </w:p>
        </w:tc>
      </w:tr>
      <w:tr w:rsidR="004B41F9" w14:paraId="4DF37AAC" w14:textId="77777777" w:rsidTr="52EF60E3">
        <w:tc>
          <w:tcPr>
            <w:tcW w:w="1322" w:type="pct"/>
            <w:shd w:val="clear" w:color="auto" w:fill="2B3957"/>
          </w:tcPr>
          <w:p w14:paraId="791C66D5" w14:textId="06FC62D7" w:rsidR="004B41F9" w:rsidRDefault="33C32287" w:rsidP="00B059FB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 w:rsidRPr="52EF60E3">
              <w:rPr>
                <w:b/>
                <w:bCs/>
                <w:noProof/>
              </w:rPr>
              <w:t>Exemption request type</w:t>
            </w:r>
          </w:p>
        </w:tc>
        <w:tc>
          <w:tcPr>
            <w:tcW w:w="3678" w:type="pct"/>
            <w:shd w:val="clear" w:color="auto" w:fill="F2F2F2" w:themeFill="background1" w:themeFillShade="F2"/>
          </w:tcPr>
          <w:p w14:paraId="51A1F9A8" w14:textId="3A86FAF0" w:rsidR="004B41F9" w:rsidRDefault="00394622" w:rsidP="5EA90C04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sdt>
              <w:sdtPr>
                <w:rPr>
                  <w:i/>
                  <w:iCs/>
                  <w:noProof/>
                </w:rPr>
                <w:alias w:val="Exemption request type"/>
                <w:tag w:val="Exemption request type"/>
                <w:id w:val="-304930336"/>
                <w:placeholder>
                  <w:docPart w:val="BC76D6D35D6B4AC98A8AF09BE882407A"/>
                </w:placeholder>
                <w:showingPlcHdr/>
                <w:comboBox>
                  <w:listItem w:value="Choose an item."/>
                  <w:listItem w:displayText="Deadline" w:value="Deadline"/>
                  <w:listItem w:displayText="VVB site visit" w:value="VVB site visit"/>
                  <w:listItem w:displayText="VVB rotation" w:value="VVB rotation"/>
                  <w:listItem w:displayText="Change in VVB" w:value="Change in VVB"/>
                </w:comboBox>
              </w:sdtPr>
              <w:sdtEndPr/>
              <w:sdtContent>
                <w:r w:rsidR="004B41F9" w:rsidRPr="5EA90C0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87D28" w14:paraId="3C821209" w14:textId="77777777" w:rsidTr="52EF60E3">
        <w:tc>
          <w:tcPr>
            <w:tcW w:w="1322" w:type="pct"/>
            <w:shd w:val="clear" w:color="auto" w:fill="2B3957"/>
          </w:tcPr>
          <w:p w14:paraId="0F286AB6" w14:textId="705EBBAE" w:rsidR="00487D28" w:rsidRDefault="77C164EC" w:rsidP="00B059FB">
            <w:pPr>
              <w:pStyle w:val="ListBullet2"/>
              <w:numPr>
                <w:ilvl w:val="0"/>
                <w:numId w:val="0"/>
              </w:numPr>
              <w:rPr>
                <w:b/>
                <w:bCs/>
                <w:noProof/>
              </w:rPr>
            </w:pPr>
            <w:r w:rsidRPr="52EF60E3">
              <w:rPr>
                <w:b/>
                <w:bCs/>
                <w:noProof/>
              </w:rPr>
              <w:t>Justification for exemption request</w:t>
            </w:r>
          </w:p>
        </w:tc>
        <w:tc>
          <w:tcPr>
            <w:tcW w:w="3678" w:type="pct"/>
            <w:shd w:val="clear" w:color="auto" w:fill="F2F2F2" w:themeFill="background1" w:themeFillShade="F2"/>
          </w:tcPr>
          <w:p w14:paraId="057861EA" w14:textId="7958AF7E" w:rsidR="00CB4374" w:rsidRDefault="00CB4374" w:rsidP="00B059FB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Justify and explain that the exemption request is eligible</w:t>
            </w:r>
            <w:r w:rsidR="00566185">
              <w:rPr>
                <w:i/>
                <w:iCs/>
                <w:noProof/>
              </w:rPr>
              <w:t>.</w:t>
            </w:r>
            <w:r>
              <w:rPr>
                <w:i/>
                <w:iCs/>
                <w:noProof/>
              </w:rPr>
              <w:t xml:space="preserve"> </w:t>
            </w:r>
          </w:p>
          <w:p w14:paraId="7946AD5B" w14:textId="4554A3A3" w:rsidR="00487D28" w:rsidRDefault="00487D28" w:rsidP="00B059FB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Justify and describe the extraordinary circumstances the project proponent or VVB faced</w:t>
            </w:r>
            <w:r w:rsidR="00E10AA5">
              <w:rPr>
                <w:i/>
                <w:iCs/>
                <w:noProof/>
              </w:rPr>
              <w:t>.</w:t>
            </w:r>
          </w:p>
          <w:p w14:paraId="1C928842" w14:textId="2F622AB1" w:rsidR="00487D28" w:rsidRDefault="00487D28" w:rsidP="00B059FB">
            <w:pPr>
              <w:pStyle w:val="ListBullet2"/>
              <w:numPr>
                <w:ilvl w:val="0"/>
                <w:numId w:val="0"/>
              </w:numPr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Include timelines and evidence to illustrate the circumstances. Additional evidence may be submitted </w:t>
            </w:r>
            <w:r w:rsidR="00AC2B92">
              <w:rPr>
                <w:i/>
                <w:iCs/>
                <w:noProof/>
              </w:rPr>
              <w:t xml:space="preserve">as an appendix or separate documents. </w:t>
            </w:r>
          </w:p>
        </w:tc>
      </w:tr>
    </w:tbl>
    <w:p w14:paraId="304179BE" w14:textId="77777777" w:rsidR="00221E1A" w:rsidRPr="00221E1A" w:rsidRDefault="00221E1A" w:rsidP="00491B78"/>
    <w:sectPr w:rsidR="00221E1A" w:rsidRPr="00221E1A" w:rsidSect="00491B78">
      <w:headerReference w:type="default" r:id="rId15"/>
      <w:pgSz w:w="12242" w:h="15842" w:code="1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ED386" w14:textId="77777777" w:rsidR="00F363D5" w:rsidRDefault="00F363D5" w:rsidP="00477A46">
      <w:pPr>
        <w:spacing w:after="0" w:line="240" w:lineRule="auto"/>
      </w:pPr>
      <w:r>
        <w:separator/>
      </w:r>
    </w:p>
  </w:endnote>
  <w:endnote w:type="continuationSeparator" w:id="0">
    <w:p w14:paraId="02D69F96" w14:textId="77777777" w:rsidR="00F363D5" w:rsidRDefault="00F363D5" w:rsidP="00477A46">
      <w:pPr>
        <w:spacing w:after="0" w:line="240" w:lineRule="auto"/>
      </w:pPr>
      <w:r>
        <w:continuationSeparator/>
      </w:r>
    </w:p>
  </w:endnote>
  <w:endnote w:type="continuationNotice" w:id="1">
    <w:p w14:paraId="7E70840E" w14:textId="77777777" w:rsidR="00F363D5" w:rsidRDefault="00F36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8150A" w14:textId="77777777" w:rsidR="00F363D5" w:rsidRDefault="00F363D5" w:rsidP="00477A46">
      <w:pPr>
        <w:spacing w:after="0" w:line="240" w:lineRule="auto"/>
      </w:pPr>
      <w:r>
        <w:separator/>
      </w:r>
    </w:p>
  </w:footnote>
  <w:footnote w:type="continuationSeparator" w:id="0">
    <w:p w14:paraId="478B3DD0" w14:textId="77777777" w:rsidR="00F363D5" w:rsidRDefault="00F363D5" w:rsidP="00477A46">
      <w:pPr>
        <w:spacing w:after="0" w:line="240" w:lineRule="auto"/>
      </w:pPr>
      <w:r>
        <w:continuationSeparator/>
      </w:r>
    </w:p>
  </w:footnote>
  <w:footnote w:type="continuationNotice" w:id="1">
    <w:p w14:paraId="7EA4120B" w14:textId="77777777" w:rsidR="00F363D5" w:rsidRDefault="00F363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A4FED" w14:textId="4CCDD8FB" w:rsidR="008A67C6" w:rsidRDefault="008A67C6" w:rsidP="008A67C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AD2F9" w14:textId="39B27591" w:rsidR="003F7DD8" w:rsidRPr="003F7DD8" w:rsidRDefault="003F7DD8" w:rsidP="003F7DD8">
    <w:pPr>
      <w:pStyle w:val="Header"/>
      <w:rPr>
        <w:rFonts w:asciiTheme="majorHAnsi" w:hAnsiTheme="majorHAnsi"/>
      </w:rPr>
    </w:pPr>
    <w:r w:rsidRPr="00CC55A4">
      <w:rPr>
        <w:rFonts w:eastAsiaTheme="majorEastAsia" w:cstheme="majorBidi"/>
        <w:caps/>
        <w:noProof/>
        <w:color w:val="2B3A57"/>
        <w:sz w:val="48"/>
        <w:szCs w:val="72"/>
      </w:rPr>
      <w:drawing>
        <wp:anchor distT="0" distB="0" distL="114300" distR="114300" simplePos="0" relativeHeight="251660290" behindDoc="1" locked="0" layoutInCell="1" allowOverlap="1" wp14:anchorId="4D587679" wp14:editId="55C5EBC7">
          <wp:simplePos x="0" y="0"/>
          <wp:positionH relativeFrom="margin">
            <wp:align>left</wp:align>
          </wp:positionH>
          <wp:positionV relativeFrom="paragraph">
            <wp:posOffset>-372597</wp:posOffset>
          </wp:positionV>
          <wp:extent cx="1253361" cy="557049"/>
          <wp:effectExtent l="0" t="0" r="0" b="0"/>
          <wp:wrapNone/>
          <wp:docPr id="1400255310" name="Picture 14002553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361" cy="557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65FC">
      <w:rPr>
        <w:rFonts w:asciiTheme="majorHAnsi" w:hAnsiTheme="majorHAnsi"/>
        <w:noProof/>
      </w:rPr>
      <w:t xml:space="preserve"> Exemption Request Form, v</w:t>
    </w:r>
    <w:r>
      <w:rPr>
        <w:rFonts w:asciiTheme="majorHAnsi" w:hAnsiTheme="majorHAnsi"/>
        <w:noProof/>
      </w:rPr>
      <w:t>1</w:t>
    </w:r>
    <w:r w:rsidRPr="00EC65FC">
      <w:rPr>
        <w:rFonts w:asciiTheme="majorHAnsi" w:hAnsiTheme="majorHAnsi"/>
        <w:noProof/>
      </w:rPr>
      <w:t>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10E2F" w14:textId="7180E30E" w:rsidR="008A67C6" w:rsidRPr="00C00EDC" w:rsidRDefault="0002025E" w:rsidP="00C00EDC">
    <w:pPr>
      <w:pStyle w:val="Header"/>
    </w:pPr>
    <w:r w:rsidRPr="00CC55A4">
      <w:rPr>
        <w:rFonts w:eastAsiaTheme="majorEastAsia" w:cstheme="majorBidi"/>
        <w:caps/>
        <w:noProof/>
        <w:color w:val="2B3A57"/>
        <w:sz w:val="48"/>
        <w:szCs w:val="72"/>
      </w:rPr>
      <w:drawing>
        <wp:anchor distT="0" distB="0" distL="114300" distR="114300" simplePos="0" relativeHeight="251658241" behindDoc="1" locked="0" layoutInCell="1" allowOverlap="1" wp14:anchorId="78938D37" wp14:editId="28469CFE">
          <wp:simplePos x="0" y="0"/>
          <wp:positionH relativeFrom="margin">
            <wp:align>left</wp:align>
          </wp:positionH>
          <wp:positionV relativeFrom="paragraph">
            <wp:posOffset>-383244</wp:posOffset>
          </wp:positionV>
          <wp:extent cx="1253361" cy="557049"/>
          <wp:effectExtent l="0" t="0" r="0" b="0"/>
          <wp:wrapNone/>
          <wp:docPr id="1278293229" name="Picture 127829322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361" cy="557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02246" w14:textId="27C55738" w:rsidR="00640BA4" w:rsidRPr="00EC65FC" w:rsidRDefault="0002025E">
    <w:pPr>
      <w:pStyle w:val="Header"/>
      <w:rPr>
        <w:rFonts w:asciiTheme="majorHAnsi" w:hAnsiTheme="majorHAnsi"/>
      </w:rPr>
    </w:pPr>
    <w:r w:rsidRPr="00CC55A4">
      <w:rPr>
        <w:rFonts w:eastAsiaTheme="majorEastAsia" w:cstheme="majorBidi"/>
        <w:caps/>
        <w:noProof/>
        <w:color w:val="2B3A57"/>
        <w:sz w:val="48"/>
        <w:szCs w:val="72"/>
      </w:rPr>
      <w:drawing>
        <wp:anchor distT="0" distB="0" distL="114300" distR="114300" simplePos="0" relativeHeight="251658242" behindDoc="1" locked="0" layoutInCell="1" allowOverlap="1" wp14:anchorId="5013DAD4" wp14:editId="1EC706FF">
          <wp:simplePos x="0" y="0"/>
          <wp:positionH relativeFrom="margin">
            <wp:align>left</wp:align>
          </wp:positionH>
          <wp:positionV relativeFrom="paragraph">
            <wp:posOffset>-372597</wp:posOffset>
          </wp:positionV>
          <wp:extent cx="1253361" cy="557049"/>
          <wp:effectExtent l="0" t="0" r="0" b="0"/>
          <wp:wrapNone/>
          <wp:docPr id="1332345087" name="Picture 133234508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361" cy="557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24A" w:rsidRPr="00EC65FC">
      <w:rPr>
        <w:rFonts w:asciiTheme="majorHAnsi" w:hAnsiTheme="majorHAnsi"/>
        <w:noProof/>
      </w:rPr>
      <w:t xml:space="preserve"> Exemption Request Form, v</w:t>
    </w:r>
    <w:r w:rsidR="00AC27EE">
      <w:rPr>
        <w:rFonts w:asciiTheme="majorHAnsi" w:hAnsiTheme="majorHAnsi"/>
        <w:noProof/>
      </w:rPr>
      <w:t>1</w:t>
    </w:r>
    <w:r w:rsidR="00EE624A" w:rsidRPr="00EC65FC">
      <w:rPr>
        <w:rFonts w:asciiTheme="majorHAnsi" w:hAnsiTheme="majorHAnsi"/>
        <w:noProof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80815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A6831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7859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A6A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B8D3B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8EB9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ED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6CBD4E"/>
    <w:lvl w:ilvl="0">
      <w:start w:val="1"/>
      <w:numFmt w:val="bullet"/>
      <w:pStyle w:val="ListBullet2"/>
      <w:lvlText w:val="•"/>
      <w:lvlJc w:val="left"/>
      <w:pPr>
        <w:ind w:left="643" w:hanging="360"/>
      </w:pPr>
      <w:rPr>
        <w:rFonts w:ascii="Franklin Gothic Book" w:hAnsi="Franklin Gothic Book" w:hint="default"/>
        <w:color w:val="0E2B64" w:themeColor="accent1"/>
      </w:rPr>
    </w:lvl>
  </w:abstractNum>
  <w:abstractNum w:abstractNumId="8" w15:restartNumberingAfterBreak="0">
    <w:nsid w:val="FFFFFF88"/>
    <w:multiLevelType w:val="singleLevel"/>
    <w:tmpl w:val="56AECDB6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A8A1CC8"/>
    <w:lvl w:ilvl="0">
      <w:start w:val="1"/>
      <w:numFmt w:val="bullet"/>
      <w:lvlText w:val="•"/>
      <w:lvlJc w:val="left"/>
      <w:pPr>
        <w:ind w:left="360" w:hanging="360"/>
      </w:pPr>
      <w:rPr>
        <w:rFonts w:ascii="Franklin Gothic Book" w:hAnsi="Franklin Gothic Book" w:hint="default"/>
        <w:color w:val="0E2B64" w:themeColor="accent1"/>
      </w:rPr>
    </w:lvl>
  </w:abstractNum>
  <w:abstractNum w:abstractNumId="10" w15:restartNumberingAfterBreak="0">
    <w:nsid w:val="106C43C0"/>
    <w:multiLevelType w:val="multilevel"/>
    <w:tmpl w:val="B620749C"/>
    <w:numStyleLink w:val="VerraBullets"/>
  </w:abstractNum>
  <w:abstractNum w:abstractNumId="11" w15:restartNumberingAfterBreak="0">
    <w:nsid w:val="1C9A7E5F"/>
    <w:multiLevelType w:val="multilevel"/>
    <w:tmpl w:val="6DC8EA44"/>
    <w:numStyleLink w:val="VerraListNumber"/>
  </w:abstractNum>
  <w:abstractNum w:abstractNumId="12" w15:restartNumberingAfterBreak="0">
    <w:nsid w:val="23F777E6"/>
    <w:multiLevelType w:val="multilevel"/>
    <w:tmpl w:val="6DC8EA44"/>
    <w:styleLink w:val="VerraListNumber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360"/>
        </w:tabs>
        <w:ind w:left="714" w:hanging="357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  <w:ind w:left="1071" w:hanging="357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1428" w:hanging="357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1785" w:hanging="357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2142" w:hanging="357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2499" w:hanging="357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2856" w:hanging="357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3213" w:hanging="357"/>
      </w:pPr>
      <w:rPr>
        <w:rFonts w:hint="default"/>
      </w:rPr>
    </w:lvl>
  </w:abstractNum>
  <w:abstractNum w:abstractNumId="13" w15:restartNumberingAfterBreak="0">
    <w:nsid w:val="2811529B"/>
    <w:multiLevelType w:val="multilevel"/>
    <w:tmpl w:val="299E2092"/>
    <w:styleLink w:val="VerraHeadings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Restart w:val="0"/>
      <w:suff w:val="space"/>
      <w:lvlText w:val="Appendix 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4" w15:restartNumberingAfterBreak="0">
    <w:nsid w:val="2D861E95"/>
    <w:multiLevelType w:val="multilevel"/>
    <w:tmpl w:val="3A486D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360" w:hanging="360"/>
      </w:p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60" w:hanging="360"/>
      </w:pPr>
    </w:lvl>
    <w:lvl w:ilvl="5">
      <w:start w:val="1"/>
      <w:numFmt w:val="decimal"/>
      <w:lvlText w:val="%1.%2.%3.%4.%5.%6"/>
      <w:lvlJc w:val="left"/>
      <w:pPr>
        <w:ind w:left="43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" w:hanging="432"/>
      </w:pPr>
      <w:rPr>
        <w:rFonts w:hint="default"/>
      </w:rPr>
    </w:lvl>
  </w:abstractNum>
  <w:abstractNum w:abstractNumId="15" w15:restartNumberingAfterBreak="0">
    <w:nsid w:val="4167478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0F69FD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7AD04D7"/>
    <w:multiLevelType w:val="multilevel"/>
    <w:tmpl w:val="299E2092"/>
    <w:numStyleLink w:val="VerraHeadings"/>
  </w:abstractNum>
  <w:abstractNum w:abstractNumId="18" w15:restartNumberingAfterBreak="0">
    <w:nsid w:val="4AE1512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E1624D"/>
    <w:multiLevelType w:val="multilevel"/>
    <w:tmpl w:val="B620749C"/>
    <w:numStyleLink w:val="VerraBullets"/>
  </w:abstractNum>
  <w:abstractNum w:abstractNumId="20" w15:restartNumberingAfterBreak="0">
    <w:nsid w:val="4DC77DAC"/>
    <w:multiLevelType w:val="multilevel"/>
    <w:tmpl w:val="299E2092"/>
    <w:numStyleLink w:val="VerraHeadings"/>
  </w:abstractNum>
  <w:abstractNum w:abstractNumId="21" w15:restartNumberingAfterBreak="0">
    <w:nsid w:val="4DF92118"/>
    <w:multiLevelType w:val="multilevel"/>
    <w:tmpl w:val="299E2092"/>
    <w:numStyleLink w:val="VerraHeadings"/>
  </w:abstractNum>
  <w:abstractNum w:abstractNumId="22" w15:restartNumberingAfterBreak="0">
    <w:nsid w:val="50965CA4"/>
    <w:multiLevelType w:val="multilevel"/>
    <w:tmpl w:val="B620749C"/>
    <w:numStyleLink w:val="VerraBullets"/>
  </w:abstractNum>
  <w:abstractNum w:abstractNumId="23" w15:restartNumberingAfterBreak="0">
    <w:nsid w:val="58D0698E"/>
    <w:multiLevelType w:val="multilevel"/>
    <w:tmpl w:val="E4B8E69C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</w:lvl>
    <w:lvl w:ilvl="2">
      <w:start w:val="1"/>
      <w:numFmt w:val="decimal"/>
      <w:pStyle w:val="Heading2aOL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ListNumberHeading4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pStyle w:val="ListNumber2Heading5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ppendix 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24" w15:restartNumberingAfterBreak="0">
    <w:nsid w:val="5ECC3427"/>
    <w:multiLevelType w:val="hybridMultilevel"/>
    <w:tmpl w:val="6910FBCE"/>
    <w:lvl w:ilvl="0" w:tplc="A252B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49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87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2E3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6A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C6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8E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C2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6A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0331B"/>
    <w:multiLevelType w:val="multilevel"/>
    <w:tmpl w:val="B620749C"/>
    <w:styleLink w:val="VerraBullets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ind w:left="1428" w:hanging="35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73D331F3"/>
    <w:multiLevelType w:val="hybridMultilevel"/>
    <w:tmpl w:val="59E07E52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21869"/>
    <w:multiLevelType w:val="multilevel"/>
    <w:tmpl w:val="B620749C"/>
    <w:numStyleLink w:val="VerraBullets"/>
  </w:abstractNum>
  <w:num w:numId="1" w16cid:durableId="1235241419">
    <w:abstractNumId w:val="15"/>
  </w:num>
  <w:num w:numId="2" w16cid:durableId="1183134195">
    <w:abstractNumId w:val="18"/>
  </w:num>
  <w:num w:numId="3" w16cid:durableId="1344160889">
    <w:abstractNumId w:val="16"/>
  </w:num>
  <w:num w:numId="4" w16cid:durableId="1950234810">
    <w:abstractNumId w:val="9"/>
  </w:num>
  <w:num w:numId="5" w16cid:durableId="833910963">
    <w:abstractNumId w:val="7"/>
  </w:num>
  <w:num w:numId="6" w16cid:durableId="907108914">
    <w:abstractNumId w:val="6"/>
  </w:num>
  <w:num w:numId="7" w16cid:durableId="1652440021">
    <w:abstractNumId w:val="5"/>
  </w:num>
  <w:num w:numId="8" w16cid:durableId="1586692555">
    <w:abstractNumId w:val="4"/>
  </w:num>
  <w:num w:numId="9" w16cid:durableId="408771896">
    <w:abstractNumId w:val="8"/>
  </w:num>
  <w:num w:numId="10" w16cid:durableId="1311204696">
    <w:abstractNumId w:val="3"/>
  </w:num>
  <w:num w:numId="11" w16cid:durableId="1653485346">
    <w:abstractNumId w:val="2"/>
  </w:num>
  <w:num w:numId="12" w16cid:durableId="1559048747">
    <w:abstractNumId w:val="1"/>
  </w:num>
  <w:num w:numId="13" w16cid:durableId="958605715">
    <w:abstractNumId w:val="0"/>
  </w:num>
  <w:num w:numId="14" w16cid:durableId="1581015599">
    <w:abstractNumId w:val="13"/>
  </w:num>
  <w:num w:numId="15" w16cid:durableId="17062514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1334283">
    <w:abstractNumId w:val="21"/>
  </w:num>
  <w:num w:numId="17" w16cid:durableId="485171893">
    <w:abstractNumId w:val="12"/>
  </w:num>
  <w:num w:numId="18" w16cid:durableId="1944459877">
    <w:abstractNumId w:val="25"/>
  </w:num>
  <w:num w:numId="19" w16cid:durableId="16666695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4701185">
    <w:abstractNumId w:val="27"/>
  </w:num>
  <w:num w:numId="21" w16cid:durableId="47144627">
    <w:abstractNumId w:val="20"/>
  </w:num>
  <w:num w:numId="22" w16cid:durableId="498348460">
    <w:abstractNumId w:val="17"/>
  </w:num>
  <w:num w:numId="23" w16cid:durableId="701133443">
    <w:abstractNumId w:val="23"/>
  </w:num>
  <w:num w:numId="24" w16cid:durableId="1618365383">
    <w:abstractNumId w:val="19"/>
  </w:num>
  <w:num w:numId="25" w16cid:durableId="1329556152">
    <w:abstractNumId w:val="22"/>
  </w:num>
  <w:num w:numId="26" w16cid:durableId="1938753743">
    <w:abstractNumId w:val="11"/>
    <w:lvlOverride w:ilvl="0">
      <w:lvl w:ilvl="0">
        <w:start w:val="1"/>
        <w:numFmt w:val="decimal"/>
        <w:lvlText w:val="(%1)"/>
        <w:lvlJc w:val="left"/>
        <w:pPr>
          <w:ind w:left="357" w:hanging="357"/>
        </w:pPr>
        <w:rPr>
          <w:rFonts w:hint="default"/>
          <w:b w:val="0"/>
          <w:i w:val="0"/>
        </w:rPr>
      </w:lvl>
    </w:lvlOverride>
  </w:num>
  <w:num w:numId="27" w16cid:durableId="2145341442">
    <w:abstractNumId w:val="10"/>
  </w:num>
  <w:num w:numId="28" w16cid:durableId="5925155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7882195">
    <w:abstractNumId w:val="24"/>
  </w:num>
  <w:num w:numId="30" w16cid:durableId="1769690211">
    <w:abstractNumId w:val="14"/>
  </w:num>
  <w:num w:numId="31" w16cid:durableId="202847870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AwszQwNzSwNDE1NDBU0lEKTi0uzszPAykwtKgFAICPax8tAAAA"/>
  </w:docVars>
  <w:rsids>
    <w:rsidRoot w:val="00003BD9"/>
    <w:rsid w:val="000020A6"/>
    <w:rsid w:val="00002BB3"/>
    <w:rsid w:val="00003BD9"/>
    <w:rsid w:val="00004C87"/>
    <w:rsid w:val="00011516"/>
    <w:rsid w:val="0002025E"/>
    <w:rsid w:val="00021CB1"/>
    <w:rsid w:val="00022827"/>
    <w:rsid w:val="00022954"/>
    <w:rsid w:val="00027811"/>
    <w:rsid w:val="00035135"/>
    <w:rsid w:val="000379C6"/>
    <w:rsid w:val="00043D9E"/>
    <w:rsid w:val="000502CF"/>
    <w:rsid w:val="000509AB"/>
    <w:rsid w:val="00051481"/>
    <w:rsid w:val="00056C17"/>
    <w:rsid w:val="00060FCB"/>
    <w:rsid w:val="000639BF"/>
    <w:rsid w:val="00064B40"/>
    <w:rsid w:val="00075FE0"/>
    <w:rsid w:val="00076A80"/>
    <w:rsid w:val="00082C6E"/>
    <w:rsid w:val="000867B7"/>
    <w:rsid w:val="00093906"/>
    <w:rsid w:val="000960F5"/>
    <w:rsid w:val="00097DAB"/>
    <w:rsid w:val="00097E12"/>
    <w:rsid w:val="000A15D3"/>
    <w:rsid w:val="000A4490"/>
    <w:rsid w:val="000B12A6"/>
    <w:rsid w:val="000B300D"/>
    <w:rsid w:val="000B7EC6"/>
    <w:rsid w:val="000C0492"/>
    <w:rsid w:val="000C4FEA"/>
    <w:rsid w:val="000E02FF"/>
    <w:rsid w:val="000E5298"/>
    <w:rsid w:val="000E5BD6"/>
    <w:rsid w:val="000F0510"/>
    <w:rsid w:val="000F3BA2"/>
    <w:rsid w:val="000F4549"/>
    <w:rsid w:val="000F4B06"/>
    <w:rsid w:val="000F7FB6"/>
    <w:rsid w:val="00110C33"/>
    <w:rsid w:val="001137EC"/>
    <w:rsid w:val="001140B5"/>
    <w:rsid w:val="0011729F"/>
    <w:rsid w:val="001205F1"/>
    <w:rsid w:val="00126724"/>
    <w:rsid w:val="00151BAA"/>
    <w:rsid w:val="001539A5"/>
    <w:rsid w:val="001609B4"/>
    <w:rsid w:val="0016127D"/>
    <w:rsid w:val="00162D01"/>
    <w:rsid w:val="00164595"/>
    <w:rsid w:val="00164629"/>
    <w:rsid w:val="00177739"/>
    <w:rsid w:val="001859D4"/>
    <w:rsid w:val="00195058"/>
    <w:rsid w:val="001A0D27"/>
    <w:rsid w:val="001A1088"/>
    <w:rsid w:val="001A5EBC"/>
    <w:rsid w:val="001A786F"/>
    <w:rsid w:val="001B088D"/>
    <w:rsid w:val="001B38B1"/>
    <w:rsid w:val="001C0C04"/>
    <w:rsid w:val="001C200A"/>
    <w:rsid w:val="001C251C"/>
    <w:rsid w:val="001D25E1"/>
    <w:rsid w:val="001D2A0E"/>
    <w:rsid w:val="001D55F8"/>
    <w:rsid w:val="001D613C"/>
    <w:rsid w:val="001E0706"/>
    <w:rsid w:val="001E50C8"/>
    <w:rsid w:val="001E56D8"/>
    <w:rsid w:val="001E6747"/>
    <w:rsid w:val="001E6FB2"/>
    <w:rsid w:val="001F0557"/>
    <w:rsid w:val="00200CCE"/>
    <w:rsid w:val="00205152"/>
    <w:rsid w:val="00207582"/>
    <w:rsid w:val="0021336E"/>
    <w:rsid w:val="002209D5"/>
    <w:rsid w:val="00221E1A"/>
    <w:rsid w:val="0022395A"/>
    <w:rsid w:val="00226579"/>
    <w:rsid w:val="002403D2"/>
    <w:rsid w:val="002456F4"/>
    <w:rsid w:val="00247563"/>
    <w:rsid w:val="00254E47"/>
    <w:rsid w:val="00256A6F"/>
    <w:rsid w:val="00261BBD"/>
    <w:rsid w:val="00266D6F"/>
    <w:rsid w:val="002801E3"/>
    <w:rsid w:val="00283A79"/>
    <w:rsid w:val="00285325"/>
    <w:rsid w:val="0028785F"/>
    <w:rsid w:val="002A0B5E"/>
    <w:rsid w:val="002A57DC"/>
    <w:rsid w:val="002B0A07"/>
    <w:rsid w:val="002B200C"/>
    <w:rsid w:val="002B2AFC"/>
    <w:rsid w:val="002C0D0A"/>
    <w:rsid w:val="002C561A"/>
    <w:rsid w:val="002D04E1"/>
    <w:rsid w:val="002D1439"/>
    <w:rsid w:val="002D19A4"/>
    <w:rsid w:val="002D1F80"/>
    <w:rsid w:val="002E0D8D"/>
    <w:rsid w:val="002E149B"/>
    <w:rsid w:val="002E1EC5"/>
    <w:rsid w:val="002F00F4"/>
    <w:rsid w:val="002F31BC"/>
    <w:rsid w:val="002F59AB"/>
    <w:rsid w:val="002F6E48"/>
    <w:rsid w:val="00316077"/>
    <w:rsid w:val="0031685B"/>
    <w:rsid w:val="0032031F"/>
    <w:rsid w:val="0032144F"/>
    <w:rsid w:val="00324112"/>
    <w:rsid w:val="00332AC2"/>
    <w:rsid w:val="00335956"/>
    <w:rsid w:val="00336AE7"/>
    <w:rsid w:val="0034050C"/>
    <w:rsid w:val="003433E8"/>
    <w:rsid w:val="00346F55"/>
    <w:rsid w:val="00361126"/>
    <w:rsid w:val="00373121"/>
    <w:rsid w:val="00375365"/>
    <w:rsid w:val="00381EBB"/>
    <w:rsid w:val="0039020D"/>
    <w:rsid w:val="00394622"/>
    <w:rsid w:val="00394708"/>
    <w:rsid w:val="00395362"/>
    <w:rsid w:val="003A3B50"/>
    <w:rsid w:val="003A5B63"/>
    <w:rsid w:val="003A76F6"/>
    <w:rsid w:val="003B05D5"/>
    <w:rsid w:val="003B404F"/>
    <w:rsid w:val="003C6257"/>
    <w:rsid w:val="003C7C31"/>
    <w:rsid w:val="003D06F0"/>
    <w:rsid w:val="003D14F1"/>
    <w:rsid w:val="003D3230"/>
    <w:rsid w:val="003D4325"/>
    <w:rsid w:val="003D63A2"/>
    <w:rsid w:val="003D79F4"/>
    <w:rsid w:val="003E24E9"/>
    <w:rsid w:val="003E25F6"/>
    <w:rsid w:val="003E55DC"/>
    <w:rsid w:val="003F093A"/>
    <w:rsid w:val="003F0F87"/>
    <w:rsid w:val="003F1000"/>
    <w:rsid w:val="003F621E"/>
    <w:rsid w:val="003F7DD8"/>
    <w:rsid w:val="004126D0"/>
    <w:rsid w:val="00415815"/>
    <w:rsid w:val="004163C0"/>
    <w:rsid w:val="00417AC6"/>
    <w:rsid w:val="00434BB3"/>
    <w:rsid w:val="00437E46"/>
    <w:rsid w:val="00441355"/>
    <w:rsid w:val="004467A7"/>
    <w:rsid w:val="00446FB0"/>
    <w:rsid w:val="004518C7"/>
    <w:rsid w:val="00452898"/>
    <w:rsid w:val="00453961"/>
    <w:rsid w:val="00462466"/>
    <w:rsid w:val="00462D4B"/>
    <w:rsid w:val="0046566D"/>
    <w:rsid w:val="00471A6A"/>
    <w:rsid w:val="004746A8"/>
    <w:rsid w:val="004758B2"/>
    <w:rsid w:val="004768B6"/>
    <w:rsid w:val="00477914"/>
    <w:rsid w:val="00477A46"/>
    <w:rsid w:val="00480AC4"/>
    <w:rsid w:val="004869AC"/>
    <w:rsid w:val="00487D28"/>
    <w:rsid w:val="00491B78"/>
    <w:rsid w:val="00492C10"/>
    <w:rsid w:val="00495721"/>
    <w:rsid w:val="0049616A"/>
    <w:rsid w:val="00496E32"/>
    <w:rsid w:val="004A2889"/>
    <w:rsid w:val="004A57C3"/>
    <w:rsid w:val="004A6476"/>
    <w:rsid w:val="004B1216"/>
    <w:rsid w:val="004B3765"/>
    <w:rsid w:val="004B41F9"/>
    <w:rsid w:val="004B498B"/>
    <w:rsid w:val="004B57C9"/>
    <w:rsid w:val="004D2E61"/>
    <w:rsid w:val="004E0DB9"/>
    <w:rsid w:val="004E7F9D"/>
    <w:rsid w:val="005039BB"/>
    <w:rsid w:val="00505BD4"/>
    <w:rsid w:val="00505C90"/>
    <w:rsid w:val="00507B9A"/>
    <w:rsid w:val="005268AA"/>
    <w:rsid w:val="005306CD"/>
    <w:rsid w:val="0053625B"/>
    <w:rsid w:val="00537F90"/>
    <w:rsid w:val="00542DC8"/>
    <w:rsid w:val="00545EB0"/>
    <w:rsid w:val="00547918"/>
    <w:rsid w:val="00550E5F"/>
    <w:rsid w:val="0055743F"/>
    <w:rsid w:val="0056120F"/>
    <w:rsid w:val="00563D31"/>
    <w:rsid w:val="00565287"/>
    <w:rsid w:val="00566185"/>
    <w:rsid w:val="0057337E"/>
    <w:rsid w:val="00575640"/>
    <w:rsid w:val="00575AD7"/>
    <w:rsid w:val="00580B5A"/>
    <w:rsid w:val="0058490C"/>
    <w:rsid w:val="00586784"/>
    <w:rsid w:val="005873FE"/>
    <w:rsid w:val="005954C0"/>
    <w:rsid w:val="00596E07"/>
    <w:rsid w:val="005A2285"/>
    <w:rsid w:val="005A2F6B"/>
    <w:rsid w:val="005A3FB7"/>
    <w:rsid w:val="005A5F72"/>
    <w:rsid w:val="005A6E2D"/>
    <w:rsid w:val="005B45BA"/>
    <w:rsid w:val="005C6C87"/>
    <w:rsid w:val="005D3915"/>
    <w:rsid w:val="005D5342"/>
    <w:rsid w:val="005D6311"/>
    <w:rsid w:val="005F0AE1"/>
    <w:rsid w:val="005F20A2"/>
    <w:rsid w:val="005F3DB2"/>
    <w:rsid w:val="005F6D08"/>
    <w:rsid w:val="0060430C"/>
    <w:rsid w:val="00611205"/>
    <w:rsid w:val="006136CF"/>
    <w:rsid w:val="00613D61"/>
    <w:rsid w:val="006154C1"/>
    <w:rsid w:val="00616618"/>
    <w:rsid w:val="00616A3E"/>
    <w:rsid w:val="00621C1D"/>
    <w:rsid w:val="00621ECF"/>
    <w:rsid w:val="006220A3"/>
    <w:rsid w:val="0062496E"/>
    <w:rsid w:val="00626AC9"/>
    <w:rsid w:val="006278A4"/>
    <w:rsid w:val="00627E5E"/>
    <w:rsid w:val="00631405"/>
    <w:rsid w:val="00631EEE"/>
    <w:rsid w:val="00636ECB"/>
    <w:rsid w:val="00640BA4"/>
    <w:rsid w:val="00641322"/>
    <w:rsid w:val="00643F01"/>
    <w:rsid w:val="00644FCC"/>
    <w:rsid w:val="00651A9B"/>
    <w:rsid w:val="00652544"/>
    <w:rsid w:val="00654C7B"/>
    <w:rsid w:val="006579DA"/>
    <w:rsid w:val="00663BE9"/>
    <w:rsid w:val="00672E5D"/>
    <w:rsid w:val="00675A72"/>
    <w:rsid w:val="006801FD"/>
    <w:rsid w:val="006829E8"/>
    <w:rsid w:val="00684DF8"/>
    <w:rsid w:val="006874C1"/>
    <w:rsid w:val="006913F0"/>
    <w:rsid w:val="006936A6"/>
    <w:rsid w:val="00693AD9"/>
    <w:rsid w:val="006960C4"/>
    <w:rsid w:val="00696804"/>
    <w:rsid w:val="00696E23"/>
    <w:rsid w:val="006A67C3"/>
    <w:rsid w:val="006B3262"/>
    <w:rsid w:val="006B4ADA"/>
    <w:rsid w:val="006B68ED"/>
    <w:rsid w:val="006B718B"/>
    <w:rsid w:val="006C07D4"/>
    <w:rsid w:val="006C0862"/>
    <w:rsid w:val="006C4110"/>
    <w:rsid w:val="006E0515"/>
    <w:rsid w:val="006E4E06"/>
    <w:rsid w:val="006E71AE"/>
    <w:rsid w:val="006F0B56"/>
    <w:rsid w:val="00704894"/>
    <w:rsid w:val="007068D2"/>
    <w:rsid w:val="007105D3"/>
    <w:rsid w:val="00710E92"/>
    <w:rsid w:val="00711C41"/>
    <w:rsid w:val="007130BE"/>
    <w:rsid w:val="007137F2"/>
    <w:rsid w:val="007141C2"/>
    <w:rsid w:val="007177D5"/>
    <w:rsid w:val="007238A4"/>
    <w:rsid w:val="0072714D"/>
    <w:rsid w:val="0073003A"/>
    <w:rsid w:val="00733099"/>
    <w:rsid w:val="00733612"/>
    <w:rsid w:val="0074072A"/>
    <w:rsid w:val="00740B4F"/>
    <w:rsid w:val="007464F7"/>
    <w:rsid w:val="007471D3"/>
    <w:rsid w:val="007602E5"/>
    <w:rsid w:val="00762DEB"/>
    <w:rsid w:val="007662D3"/>
    <w:rsid w:val="00773CDA"/>
    <w:rsid w:val="0079024C"/>
    <w:rsid w:val="00791EB7"/>
    <w:rsid w:val="00794266"/>
    <w:rsid w:val="007957CB"/>
    <w:rsid w:val="007A0E85"/>
    <w:rsid w:val="007A5FFD"/>
    <w:rsid w:val="007A6877"/>
    <w:rsid w:val="007A6E91"/>
    <w:rsid w:val="007B6326"/>
    <w:rsid w:val="007B67E4"/>
    <w:rsid w:val="007C529A"/>
    <w:rsid w:val="007C6A0B"/>
    <w:rsid w:val="007D566E"/>
    <w:rsid w:val="007E0BCF"/>
    <w:rsid w:val="007E0DC0"/>
    <w:rsid w:val="007E2020"/>
    <w:rsid w:val="007E4CBD"/>
    <w:rsid w:val="007F405E"/>
    <w:rsid w:val="007F7BC9"/>
    <w:rsid w:val="008017F8"/>
    <w:rsid w:val="008158EE"/>
    <w:rsid w:val="00816023"/>
    <w:rsid w:val="00820672"/>
    <w:rsid w:val="008224F4"/>
    <w:rsid w:val="00832195"/>
    <w:rsid w:val="00833907"/>
    <w:rsid w:val="00841C19"/>
    <w:rsid w:val="00841DAB"/>
    <w:rsid w:val="00841FB7"/>
    <w:rsid w:val="00845CF8"/>
    <w:rsid w:val="00845F1D"/>
    <w:rsid w:val="00856904"/>
    <w:rsid w:val="00860AA2"/>
    <w:rsid w:val="00880594"/>
    <w:rsid w:val="00883267"/>
    <w:rsid w:val="008877F5"/>
    <w:rsid w:val="0089150D"/>
    <w:rsid w:val="008957A4"/>
    <w:rsid w:val="008A142B"/>
    <w:rsid w:val="008A3046"/>
    <w:rsid w:val="008A67C6"/>
    <w:rsid w:val="008B1B28"/>
    <w:rsid w:val="008B6315"/>
    <w:rsid w:val="008B6446"/>
    <w:rsid w:val="008B64B6"/>
    <w:rsid w:val="008C63EC"/>
    <w:rsid w:val="008C78C2"/>
    <w:rsid w:val="008D106D"/>
    <w:rsid w:val="008D18A7"/>
    <w:rsid w:val="008D3352"/>
    <w:rsid w:val="008D4E1C"/>
    <w:rsid w:val="008D7006"/>
    <w:rsid w:val="008D7ED0"/>
    <w:rsid w:val="008E2FB5"/>
    <w:rsid w:val="008E3DE9"/>
    <w:rsid w:val="008F1DE5"/>
    <w:rsid w:val="00901BB1"/>
    <w:rsid w:val="0090428C"/>
    <w:rsid w:val="009063F7"/>
    <w:rsid w:val="00906CC2"/>
    <w:rsid w:val="00906CD2"/>
    <w:rsid w:val="009074CF"/>
    <w:rsid w:val="00910B03"/>
    <w:rsid w:val="00913C3F"/>
    <w:rsid w:val="00920CD3"/>
    <w:rsid w:val="0092480A"/>
    <w:rsid w:val="0093212C"/>
    <w:rsid w:val="00934D87"/>
    <w:rsid w:val="00942E11"/>
    <w:rsid w:val="009453AF"/>
    <w:rsid w:val="00945E50"/>
    <w:rsid w:val="009474C5"/>
    <w:rsid w:val="009527D1"/>
    <w:rsid w:val="0095522C"/>
    <w:rsid w:val="0095645B"/>
    <w:rsid w:val="00963219"/>
    <w:rsid w:val="00964AC7"/>
    <w:rsid w:val="00972A5B"/>
    <w:rsid w:val="00972C3E"/>
    <w:rsid w:val="0097536B"/>
    <w:rsid w:val="00976933"/>
    <w:rsid w:val="00981737"/>
    <w:rsid w:val="0098536B"/>
    <w:rsid w:val="00985EBB"/>
    <w:rsid w:val="00986D89"/>
    <w:rsid w:val="009951C0"/>
    <w:rsid w:val="00995B2A"/>
    <w:rsid w:val="0099649A"/>
    <w:rsid w:val="009A0BB6"/>
    <w:rsid w:val="009A2283"/>
    <w:rsid w:val="009A6056"/>
    <w:rsid w:val="009A67C6"/>
    <w:rsid w:val="009A7802"/>
    <w:rsid w:val="009B007B"/>
    <w:rsid w:val="009B2C08"/>
    <w:rsid w:val="009B535A"/>
    <w:rsid w:val="009C0DBF"/>
    <w:rsid w:val="009C2EFA"/>
    <w:rsid w:val="009C40C1"/>
    <w:rsid w:val="009C5634"/>
    <w:rsid w:val="009D089C"/>
    <w:rsid w:val="009D6DAD"/>
    <w:rsid w:val="009E0117"/>
    <w:rsid w:val="009F3C2A"/>
    <w:rsid w:val="009F57AB"/>
    <w:rsid w:val="00A0351B"/>
    <w:rsid w:val="00A03FC5"/>
    <w:rsid w:val="00A04738"/>
    <w:rsid w:val="00A06B9E"/>
    <w:rsid w:val="00A11E83"/>
    <w:rsid w:val="00A13925"/>
    <w:rsid w:val="00A36D3C"/>
    <w:rsid w:val="00A40E5E"/>
    <w:rsid w:val="00A40FA1"/>
    <w:rsid w:val="00A47ACD"/>
    <w:rsid w:val="00A518A0"/>
    <w:rsid w:val="00A777BE"/>
    <w:rsid w:val="00A80A1B"/>
    <w:rsid w:val="00A961A7"/>
    <w:rsid w:val="00A96988"/>
    <w:rsid w:val="00A97C5A"/>
    <w:rsid w:val="00AA1EC2"/>
    <w:rsid w:val="00AB6135"/>
    <w:rsid w:val="00AC27EE"/>
    <w:rsid w:val="00AC2B92"/>
    <w:rsid w:val="00AC2B9F"/>
    <w:rsid w:val="00AD74CA"/>
    <w:rsid w:val="00AE2696"/>
    <w:rsid w:val="00AE2E51"/>
    <w:rsid w:val="00AE31E9"/>
    <w:rsid w:val="00AF5F45"/>
    <w:rsid w:val="00AF6790"/>
    <w:rsid w:val="00B02809"/>
    <w:rsid w:val="00B04385"/>
    <w:rsid w:val="00B059FB"/>
    <w:rsid w:val="00B06445"/>
    <w:rsid w:val="00B078ED"/>
    <w:rsid w:val="00B07AB5"/>
    <w:rsid w:val="00B170B1"/>
    <w:rsid w:val="00B2529C"/>
    <w:rsid w:val="00B31608"/>
    <w:rsid w:val="00B32ABE"/>
    <w:rsid w:val="00B340FD"/>
    <w:rsid w:val="00B363D8"/>
    <w:rsid w:val="00B365F3"/>
    <w:rsid w:val="00B36C44"/>
    <w:rsid w:val="00B372CC"/>
    <w:rsid w:val="00B4127F"/>
    <w:rsid w:val="00B44B9F"/>
    <w:rsid w:val="00B45E68"/>
    <w:rsid w:val="00B51CF2"/>
    <w:rsid w:val="00B537EF"/>
    <w:rsid w:val="00B56C6F"/>
    <w:rsid w:val="00B57A5B"/>
    <w:rsid w:val="00B602A2"/>
    <w:rsid w:val="00B6209B"/>
    <w:rsid w:val="00B62F55"/>
    <w:rsid w:val="00B63B55"/>
    <w:rsid w:val="00B63F46"/>
    <w:rsid w:val="00B66469"/>
    <w:rsid w:val="00B73261"/>
    <w:rsid w:val="00B75CE6"/>
    <w:rsid w:val="00B7779B"/>
    <w:rsid w:val="00B8002E"/>
    <w:rsid w:val="00B814AE"/>
    <w:rsid w:val="00B81CF7"/>
    <w:rsid w:val="00B83AE6"/>
    <w:rsid w:val="00B84CFB"/>
    <w:rsid w:val="00BA32BC"/>
    <w:rsid w:val="00BB256A"/>
    <w:rsid w:val="00BB4AD2"/>
    <w:rsid w:val="00BB4DC6"/>
    <w:rsid w:val="00BD0B56"/>
    <w:rsid w:val="00BD6314"/>
    <w:rsid w:val="00BE14D1"/>
    <w:rsid w:val="00BE18CB"/>
    <w:rsid w:val="00BE3211"/>
    <w:rsid w:val="00C00AB0"/>
    <w:rsid w:val="00C00EDC"/>
    <w:rsid w:val="00C10B54"/>
    <w:rsid w:val="00C16297"/>
    <w:rsid w:val="00C16FBF"/>
    <w:rsid w:val="00C26C37"/>
    <w:rsid w:val="00C2761E"/>
    <w:rsid w:val="00C33C40"/>
    <w:rsid w:val="00C413D2"/>
    <w:rsid w:val="00C4277F"/>
    <w:rsid w:val="00C43E1C"/>
    <w:rsid w:val="00C440B5"/>
    <w:rsid w:val="00C53761"/>
    <w:rsid w:val="00C57053"/>
    <w:rsid w:val="00C65E4E"/>
    <w:rsid w:val="00C73C91"/>
    <w:rsid w:val="00C769F5"/>
    <w:rsid w:val="00C804AE"/>
    <w:rsid w:val="00C81222"/>
    <w:rsid w:val="00C82B7A"/>
    <w:rsid w:val="00C850DF"/>
    <w:rsid w:val="00C85CD5"/>
    <w:rsid w:val="00C9098A"/>
    <w:rsid w:val="00C92B7B"/>
    <w:rsid w:val="00C93111"/>
    <w:rsid w:val="00C94EE2"/>
    <w:rsid w:val="00C97839"/>
    <w:rsid w:val="00CA3763"/>
    <w:rsid w:val="00CA4A0C"/>
    <w:rsid w:val="00CB21CD"/>
    <w:rsid w:val="00CB3905"/>
    <w:rsid w:val="00CB4374"/>
    <w:rsid w:val="00CB57BB"/>
    <w:rsid w:val="00CB7C22"/>
    <w:rsid w:val="00CC278D"/>
    <w:rsid w:val="00CC58B6"/>
    <w:rsid w:val="00CD184F"/>
    <w:rsid w:val="00CD2FAF"/>
    <w:rsid w:val="00CD5404"/>
    <w:rsid w:val="00CE4E88"/>
    <w:rsid w:val="00CE55A4"/>
    <w:rsid w:val="00CE6BE3"/>
    <w:rsid w:val="00CF01F7"/>
    <w:rsid w:val="00CF1766"/>
    <w:rsid w:val="00D00C3E"/>
    <w:rsid w:val="00D01805"/>
    <w:rsid w:val="00D05FBE"/>
    <w:rsid w:val="00D14558"/>
    <w:rsid w:val="00D16B52"/>
    <w:rsid w:val="00D16DA6"/>
    <w:rsid w:val="00D21C8F"/>
    <w:rsid w:val="00D25643"/>
    <w:rsid w:val="00D27E09"/>
    <w:rsid w:val="00D31C5C"/>
    <w:rsid w:val="00D362F0"/>
    <w:rsid w:val="00D4137C"/>
    <w:rsid w:val="00D416DD"/>
    <w:rsid w:val="00D429B2"/>
    <w:rsid w:val="00D44FAB"/>
    <w:rsid w:val="00D47BAF"/>
    <w:rsid w:val="00D51A56"/>
    <w:rsid w:val="00D60D54"/>
    <w:rsid w:val="00D61494"/>
    <w:rsid w:val="00D6277C"/>
    <w:rsid w:val="00D67EA0"/>
    <w:rsid w:val="00D726E6"/>
    <w:rsid w:val="00D858E5"/>
    <w:rsid w:val="00D928FF"/>
    <w:rsid w:val="00D93A32"/>
    <w:rsid w:val="00D96865"/>
    <w:rsid w:val="00DA157C"/>
    <w:rsid w:val="00DA2D66"/>
    <w:rsid w:val="00DA5702"/>
    <w:rsid w:val="00DB3047"/>
    <w:rsid w:val="00DB6C5F"/>
    <w:rsid w:val="00DC4635"/>
    <w:rsid w:val="00DD30F9"/>
    <w:rsid w:val="00DD48CB"/>
    <w:rsid w:val="00DD74B9"/>
    <w:rsid w:val="00DE1EC9"/>
    <w:rsid w:val="00DF6E75"/>
    <w:rsid w:val="00E055A1"/>
    <w:rsid w:val="00E10AA5"/>
    <w:rsid w:val="00E15B40"/>
    <w:rsid w:val="00E15C2E"/>
    <w:rsid w:val="00E24AA4"/>
    <w:rsid w:val="00E30B47"/>
    <w:rsid w:val="00E339F8"/>
    <w:rsid w:val="00E40FC4"/>
    <w:rsid w:val="00E4110F"/>
    <w:rsid w:val="00E418F2"/>
    <w:rsid w:val="00E55329"/>
    <w:rsid w:val="00E6274A"/>
    <w:rsid w:val="00E71112"/>
    <w:rsid w:val="00E86966"/>
    <w:rsid w:val="00E92D73"/>
    <w:rsid w:val="00E93E49"/>
    <w:rsid w:val="00E96C75"/>
    <w:rsid w:val="00E97DB8"/>
    <w:rsid w:val="00EA2652"/>
    <w:rsid w:val="00EA2DD7"/>
    <w:rsid w:val="00EA305C"/>
    <w:rsid w:val="00EB131C"/>
    <w:rsid w:val="00EB2C89"/>
    <w:rsid w:val="00EB2F85"/>
    <w:rsid w:val="00EB7908"/>
    <w:rsid w:val="00EC2399"/>
    <w:rsid w:val="00EC2AD1"/>
    <w:rsid w:val="00EC2BB8"/>
    <w:rsid w:val="00EC65FC"/>
    <w:rsid w:val="00EE2C24"/>
    <w:rsid w:val="00EE32AD"/>
    <w:rsid w:val="00EE44B1"/>
    <w:rsid w:val="00EE5C7E"/>
    <w:rsid w:val="00EE624A"/>
    <w:rsid w:val="00EF4110"/>
    <w:rsid w:val="00EF7486"/>
    <w:rsid w:val="00EF7B78"/>
    <w:rsid w:val="00F02AFC"/>
    <w:rsid w:val="00F036E6"/>
    <w:rsid w:val="00F07043"/>
    <w:rsid w:val="00F16C07"/>
    <w:rsid w:val="00F27AC9"/>
    <w:rsid w:val="00F27DAC"/>
    <w:rsid w:val="00F32771"/>
    <w:rsid w:val="00F345B4"/>
    <w:rsid w:val="00F34A1A"/>
    <w:rsid w:val="00F363D5"/>
    <w:rsid w:val="00F42B1F"/>
    <w:rsid w:val="00F51ED3"/>
    <w:rsid w:val="00F524CC"/>
    <w:rsid w:val="00F54E62"/>
    <w:rsid w:val="00F6221B"/>
    <w:rsid w:val="00F663B2"/>
    <w:rsid w:val="00F85AF5"/>
    <w:rsid w:val="00F93E88"/>
    <w:rsid w:val="00F9427F"/>
    <w:rsid w:val="00FB12BD"/>
    <w:rsid w:val="00FB35A9"/>
    <w:rsid w:val="00FC14C2"/>
    <w:rsid w:val="00FC4A20"/>
    <w:rsid w:val="00FC735A"/>
    <w:rsid w:val="00FD0F3C"/>
    <w:rsid w:val="00FD329B"/>
    <w:rsid w:val="00FD33B4"/>
    <w:rsid w:val="00FD7B60"/>
    <w:rsid w:val="00FE1020"/>
    <w:rsid w:val="00FE260D"/>
    <w:rsid w:val="00FE2FAB"/>
    <w:rsid w:val="00FF41C2"/>
    <w:rsid w:val="00FF42E6"/>
    <w:rsid w:val="00FF6472"/>
    <w:rsid w:val="0F2D6FD7"/>
    <w:rsid w:val="146816CE"/>
    <w:rsid w:val="258BF757"/>
    <w:rsid w:val="27A899A2"/>
    <w:rsid w:val="33C32287"/>
    <w:rsid w:val="44965FD6"/>
    <w:rsid w:val="44A3AE43"/>
    <w:rsid w:val="4BABAA54"/>
    <w:rsid w:val="52EF60E3"/>
    <w:rsid w:val="5EA90C04"/>
    <w:rsid w:val="5EEF0ABF"/>
    <w:rsid w:val="5F68E319"/>
    <w:rsid w:val="64C1E3CC"/>
    <w:rsid w:val="77C1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465A6"/>
  <w15:docId w15:val="{15CA985D-27B3-4947-9902-D5716E09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8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/>
    <w:lsdException w:name="List Bullet 3" w:semiHidden="1" w:uiPriority="12" w:unhideWhenUsed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18F2"/>
    <w:rPr>
      <w:spacing w:val="2"/>
      <w:lang w:val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8D106D"/>
    <w:pPr>
      <w:keepNext/>
      <w:keepLines/>
      <w:numPr>
        <w:numId w:val="23"/>
      </w:numPr>
      <w:spacing w:before="480" w:after="120" w:line="264" w:lineRule="auto"/>
      <w:outlineLvl w:val="0"/>
    </w:pPr>
    <w:rPr>
      <w:rFonts w:asciiTheme="majorHAnsi" w:eastAsiaTheme="majorEastAsia" w:hAnsiTheme="majorHAnsi" w:cstheme="majorBidi"/>
      <w:caps/>
      <w:color w:val="0E2B64" w:themeColor="accent1"/>
      <w:spacing w:val="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8D106D"/>
    <w:pPr>
      <w:keepNext/>
      <w:keepLines/>
      <w:numPr>
        <w:ilvl w:val="1"/>
        <w:numId w:val="23"/>
      </w:numPr>
      <w:spacing w:before="240" w:after="120"/>
      <w:outlineLvl w:val="1"/>
    </w:pPr>
    <w:rPr>
      <w:rFonts w:asciiTheme="majorHAnsi" w:eastAsiaTheme="majorEastAsia" w:hAnsiTheme="majorHAnsi" w:cstheme="majorBidi"/>
      <w:color w:val="057299" w:themeColor="accent2"/>
      <w:spacing w:val="0"/>
      <w:sz w:val="26"/>
      <w:szCs w:val="26"/>
    </w:rPr>
  </w:style>
  <w:style w:type="paragraph" w:styleId="Heading3">
    <w:name w:val="heading 3"/>
    <w:aliases w:val="Heading 2a"/>
    <w:basedOn w:val="Heading2aOLD"/>
    <w:next w:val="Normal"/>
    <w:link w:val="Heading3Char"/>
    <w:uiPriority w:val="6"/>
    <w:qFormat/>
    <w:rsid w:val="008D106D"/>
    <w:pPr>
      <w:outlineLvl w:val="2"/>
    </w:pPr>
    <w:rPr>
      <w:caps w:val="0"/>
    </w:rPr>
  </w:style>
  <w:style w:type="paragraph" w:styleId="Heading4">
    <w:name w:val="heading 4"/>
    <w:aliases w:val="List_Number"/>
    <w:basedOn w:val="ListNumber"/>
    <w:next w:val="Normal"/>
    <w:link w:val="Heading4Char"/>
    <w:uiPriority w:val="8"/>
    <w:semiHidden/>
    <w:rsid w:val="00A36D3C"/>
    <w:pPr>
      <w:outlineLvl w:val="3"/>
    </w:pPr>
  </w:style>
  <w:style w:type="paragraph" w:styleId="Heading5">
    <w:name w:val="heading 5"/>
    <w:aliases w:val="List_Number2"/>
    <w:basedOn w:val="ListNumber2"/>
    <w:next w:val="Normal"/>
    <w:link w:val="Heading5Char"/>
    <w:uiPriority w:val="9"/>
    <w:semiHidden/>
    <w:rsid w:val="00A36D3C"/>
    <w:pPr>
      <w:outlineLvl w:val="4"/>
    </w:pPr>
  </w:style>
  <w:style w:type="paragraph" w:styleId="Heading6">
    <w:name w:val="heading 6"/>
    <w:aliases w:val="Heading Appendix &quot;N&quot;"/>
    <w:basedOn w:val="Normal"/>
    <w:next w:val="Normal"/>
    <w:link w:val="Heading6Char"/>
    <w:uiPriority w:val="9"/>
    <w:qFormat/>
    <w:rsid w:val="00A47ACD"/>
    <w:pPr>
      <w:keepNext/>
      <w:keepLines/>
      <w:numPr>
        <w:ilvl w:val="5"/>
        <w:numId w:val="23"/>
      </w:numPr>
      <w:spacing w:before="480" w:after="120" w:line="264" w:lineRule="auto"/>
      <w:outlineLvl w:val="5"/>
    </w:pPr>
    <w:rPr>
      <w:rFonts w:asciiTheme="majorHAnsi" w:eastAsiaTheme="majorEastAsia" w:hAnsiTheme="majorHAnsi" w:cstheme="majorBidi"/>
      <w:caps/>
      <w:color w:val="0E2B64" w:themeColor="accent1"/>
      <w:spacing w:val="0"/>
      <w:sz w:val="48"/>
    </w:rPr>
  </w:style>
  <w:style w:type="paragraph" w:styleId="Heading7">
    <w:name w:val="heading 7"/>
    <w:aliases w:val="Sectional Heading 1"/>
    <w:basedOn w:val="SectionalHeading1OLD"/>
    <w:next w:val="Normal"/>
    <w:link w:val="Heading7Char"/>
    <w:uiPriority w:val="9"/>
    <w:qFormat/>
    <w:rsid w:val="008D106D"/>
    <w:pPr>
      <w:outlineLvl w:val="6"/>
    </w:pPr>
  </w:style>
  <w:style w:type="paragraph" w:styleId="Heading8">
    <w:name w:val="heading 8"/>
    <w:aliases w:val="Sectional Heading 2"/>
    <w:basedOn w:val="SectionalHeading2OLD"/>
    <w:next w:val="Normal"/>
    <w:link w:val="Heading8Char"/>
    <w:uiPriority w:val="9"/>
    <w:qFormat/>
    <w:rsid w:val="008D106D"/>
    <w:pPr>
      <w:outlineLvl w:val="7"/>
    </w:pPr>
    <w:rPr>
      <w:noProof w:val="0"/>
    </w:rPr>
  </w:style>
  <w:style w:type="paragraph" w:styleId="Heading9">
    <w:name w:val="heading 9"/>
    <w:aliases w:val="Sectional Heading 3"/>
    <w:basedOn w:val="SectionalHeading3OLD"/>
    <w:next w:val="Normal"/>
    <w:link w:val="Heading9Char"/>
    <w:uiPriority w:val="9"/>
    <w:qFormat/>
    <w:rsid w:val="008D106D"/>
    <w:pPr>
      <w:outlineLvl w:val="8"/>
    </w:pPr>
    <w:rPr>
      <w:b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684DF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684DF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3"/>
    <w:rsid w:val="008D106D"/>
    <w:rPr>
      <w:rFonts w:asciiTheme="majorHAnsi" w:eastAsiaTheme="majorEastAsia" w:hAnsiTheme="majorHAnsi" w:cstheme="majorBidi"/>
      <w:caps/>
      <w:color w:val="0E2B64" w:themeColor="accent1"/>
      <w:sz w:val="4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4"/>
    <w:rsid w:val="008D106D"/>
    <w:rPr>
      <w:rFonts w:asciiTheme="majorHAnsi" w:eastAsiaTheme="majorEastAsia" w:hAnsiTheme="majorHAnsi" w:cstheme="majorBidi"/>
      <w:color w:val="057299" w:themeColor="accent2"/>
      <w:sz w:val="26"/>
      <w:szCs w:val="26"/>
      <w:lang w:val="en-US"/>
    </w:rPr>
  </w:style>
  <w:style w:type="character" w:customStyle="1" w:styleId="Heading3Char">
    <w:name w:val="Heading 3 Char"/>
    <w:aliases w:val="Heading 2a Char"/>
    <w:basedOn w:val="DefaultParagraphFont"/>
    <w:link w:val="Heading3"/>
    <w:uiPriority w:val="6"/>
    <w:rsid w:val="008D106D"/>
    <w:rPr>
      <w:rFonts w:eastAsiaTheme="majorEastAsia" w:cstheme="majorBidi"/>
      <w:spacing w:val="2"/>
      <w:szCs w:val="26"/>
      <w:lang w:val="en-US"/>
    </w:rPr>
  </w:style>
  <w:style w:type="character" w:customStyle="1" w:styleId="Heading4Char">
    <w:name w:val="Heading 4 Char"/>
    <w:aliases w:val="List_Number Char"/>
    <w:basedOn w:val="DefaultParagraphFont"/>
    <w:link w:val="Heading4"/>
    <w:rsid w:val="00F34A1A"/>
    <w:rPr>
      <w:spacing w:val="2"/>
      <w:lang w:val="en-US"/>
    </w:rPr>
  </w:style>
  <w:style w:type="character" w:customStyle="1" w:styleId="Heading5Char">
    <w:name w:val="Heading 5 Char"/>
    <w:aliases w:val="List_Number2 Char"/>
    <w:basedOn w:val="DefaultParagraphFont"/>
    <w:link w:val="Heading5"/>
    <w:uiPriority w:val="9"/>
    <w:semiHidden/>
    <w:rsid w:val="00F34A1A"/>
    <w:rPr>
      <w:spacing w:val="2"/>
      <w:lang w:val="en-US"/>
    </w:rPr>
  </w:style>
  <w:style w:type="character" w:customStyle="1" w:styleId="Heading6Char">
    <w:name w:val="Heading 6 Char"/>
    <w:aliases w:val="Heading Appendix &quot;N&quot; Char"/>
    <w:basedOn w:val="DefaultParagraphFont"/>
    <w:link w:val="Heading6"/>
    <w:uiPriority w:val="9"/>
    <w:rsid w:val="00981737"/>
    <w:rPr>
      <w:rFonts w:asciiTheme="majorHAnsi" w:eastAsiaTheme="majorEastAsia" w:hAnsiTheme="majorHAnsi" w:cstheme="majorBidi"/>
      <w:caps/>
      <w:color w:val="0E2B64" w:themeColor="accent1"/>
      <w:sz w:val="48"/>
    </w:rPr>
  </w:style>
  <w:style w:type="character" w:customStyle="1" w:styleId="Heading7Char">
    <w:name w:val="Heading 7 Char"/>
    <w:aliases w:val="Sectional Heading 1 Char"/>
    <w:basedOn w:val="DefaultParagraphFont"/>
    <w:link w:val="Heading7"/>
    <w:uiPriority w:val="9"/>
    <w:rsid w:val="008D106D"/>
    <w:rPr>
      <w:rFonts w:asciiTheme="majorHAnsi" w:hAnsiTheme="majorHAnsi"/>
      <w:i/>
      <w:color w:val="057099"/>
      <w:spacing w:val="2"/>
      <w:sz w:val="25"/>
      <w:lang w:val="en-US"/>
    </w:rPr>
  </w:style>
  <w:style w:type="character" w:customStyle="1" w:styleId="Heading8Char">
    <w:name w:val="Heading 8 Char"/>
    <w:aliases w:val="Sectional Heading 2 Char"/>
    <w:basedOn w:val="DefaultParagraphFont"/>
    <w:link w:val="Heading8"/>
    <w:uiPriority w:val="9"/>
    <w:rsid w:val="008D106D"/>
    <w:rPr>
      <w:rFonts w:asciiTheme="majorHAnsi" w:hAnsiTheme="majorHAnsi"/>
      <w:color w:val="057299" w:themeColor="accent2"/>
      <w:sz w:val="22"/>
      <w:lang w:val="en-US"/>
    </w:rPr>
  </w:style>
  <w:style w:type="character" w:customStyle="1" w:styleId="Heading9Char">
    <w:name w:val="Heading 9 Char"/>
    <w:aliases w:val="Sectional Heading 3 Char"/>
    <w:basedOn w:val="DefaultParagraphFont"/>
    <w:link w:val="Heading9"/>
    <w:uiPriority w:val="9"/>
    <w:rsid w:val="008D106D"/>
    <w:rPr>
      <w:rFonts w:eastAsia="MS Mincho" w:cs="Arial"/>
      <w:b/>
      <w:color w:val="262626"/>
      <w:spacing w:val="2"/>
      <w:lang w:val="en-US"/>
    </w:rPr>
  </w:style>
  <w:style w:type="numbering" w:styleId="ArticleSection">
    <w:name w:val="Outline List 3"/>
    <w:basedOn w:val="NoList"/>
    <w:uiPriority w:val="99"/>
    <w:semiHidden/>
    <w:unhideWhenUsed/>
    <w:rsid w:val="00684DF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F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84DF8"/>
  </w:style>
  <w:style w:type="paragraph" w:styleId="BlockText">
    <w:name w:val="Block Text"/>
    <w:basedOn w:val="Normal"/>
    <w:uiPriority w:val="99"/>
    <w:semiHidden/>
    <w:unhideWhenUsed/>
    <w:rsid w:val="00684DF8"/>
    <w:pPr>
      <w:pBdr>
        <w:top w:val="single" w:sz="2" w:space="10" w:color="0E2B64" w:themeColor="accent1"/>
        <w:left w:val="single" w:sz="2" w:space="10" w:color="0E2B64" w:themeColor="accent1"/>
        <w:bottom w:val="single" w:sz="2" w:space="10" w:color="0E2B64" w:themeColor="accent1"/>
        <w:right w:val="single" w:sz="2" w:space="10" w:color="0E2B64" w:themeColor="accent1"/>
      </w:pBdr>
      <w:ind w:left="1152" w:right="1152"/>
    </w:pPr>
    <w:rPr>
      <w:rFonts w:eastAsiaTheme="minorEastAsia"/>
      <w:i/>
      <w:iCs/>
      <w:color w:val="0E2B6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84DF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4DF8"/>
  </w:style>
  <w:style w:type="paragraph" w:styleId="BodyText2">
    <w:name w:val="Body Text 2"/>
    <w:basedOn w:val="Normal"/>
    <w:link w:val="BodyText2Char"/>
    <w:uiPriority w:val="99"/>
    <w:semiHidden/>
    <w:unhideWhenUsed/>
    <w:rsid w:val="00684D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84DF8"/>
  </w:style>
  <w:style w:type="paragraph" w:styleId="BodyText3">
    <w:name w:val="Body Text 3"/>
    <w:basedOn w:val="Normal"/>
    <w:link w:val="BodyText3Char"/>
    <w:uiPriority w:val="99"/>
    <w:semiHidden/>
    <w:unhideWhenUsed/>
    <w:rsid w:val="00684D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84DF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84DF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4DF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4D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4DF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84DF8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84DF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4DF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4DF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84DF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84DF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684DF8"/>
    <w:rPr>
      <w:b/>
      <w:bCs/>
      <w:i/>
      <w:iCs/>
      <w:spacing w:val="5"/>
    </w:rPr>
  </w:style>
  <w:style w:type="paragraph" w:styleId="Caption">
    <w:name w:val="caption"/>
    <w:aliases w:val="Table Caption"/>
    <w:basedOn w:val="Normal"/>
    <w:next w:val="Normal"/>
    <w:uiPriority w:val="18"/>
    <w:unhideWhenUsed/>
    <w:qFormat/>
    <w:rsid w:val="008D106D"/>
    <w:pPr>
      <w:spacing w:after="200" w:line="240" w:lineRule="auto"/>
    </w:pPr>
    <w:rPr>
      <w:rFonts w:asciiTheme="majorHAnsi" w:hAnsiTheme="majorHAnsi"/>
      <w:b/>
      <w:iCs/>
      <w:color w:val="595959" w:themeColor="text1" w:themeTint="A6"/>
      <w:sz w:val="20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84DF8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84DF8"/>
  </w:style>
  <w:style w:type="character" w:styleId="CommentReference">
    <w:name w:val="annotation reference"/>
    <w:basedOn w:val="DefaultParagraphFont"/>
    <w:uiPriority w:val="99"/>
    <w:semiHidden/>
    <w:unhideWhenUsed/>
    <w:rsid w:val="00684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DF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84DF8"/>
  </w:style>
  <w:style w:type="character" w:customStyle="1" w:styleId="DateChar">
    <w:name w:val="Date Char"/>
    <w:basedOn w:val="DefaultParagraphFont"/>
    <w:link w:val="Date"/>
    <w:uiPriority w:val="99"/>
    <w:semiHidden/>
    <w:rsid w:val="00684DF8"/>
  </w:style>
  <w:style w:type="paragraph" w:styleId="DocumentMap">
    <w:name w:val="Document Map"/>
    <w:basedOn w:val="Normal"/>
    <w:link w:val="DocumentMapChar"/>
    <w:uiPriority w:val="99"/>
    <w:semiHidden/>
    <w:unhideWhenUsed/>
    <w:rsid w:val="00684DF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4DF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84DF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84DF8"/>
  </w:style>
  <w:style w:type="character" w:styleId="Emphasis">
    <w:name w:val="Emphasis"/>
    <w:basedOn w:val="DefaultParagraphFont"/>
    <w:uiPriority w:val="20"/>
    <w:semiHidden/>
    <w:rsid w:val="00684DF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84DF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DF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DF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84DF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84DF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4DF8"/>
    <w:rPr>
      <w:color w:val="00000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0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BA4"/>
    <w:rPr>
      <w:spacing w:val="2"/>
    </w:rPr>
  </w:style>
  <w:style w:type="character" w:styleId="FootnoteReference">
    <w:name w:val="footnote reference"/>
    <w:basedOn w:val="DefaultParagraphFont"/>
    <w:uiPriority w:val="99"/>
    <w:semiHidden/>
    <w:unhideWhenUsed/>
    <w:rsid w:val="00684D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04AE"/>
    <w:pPr>
      <w:spacing w:after="0" w:line="240" w:lineRule="auto"/>
    </w:pPr>
    <w:rPr>
      <w:rFonts w:ascii="Calibri Light" w:hAnsi="Calibri Light"/>
      <w:color w:val="4F515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4AE"/>
    <w:rPr>
      <w:rFonts w:ascii="Calibri Light" w:hAnsi="Calibri Light"/>
      <w:color w:val="4F5150"/>
      <w:spacing w:val="2"/>
      <w:sz w:val="18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84DF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529A"/>
    <w:pPr>
      <w:pBdr>
        <w:bottom w:val="single" w:sz="4" w:space="1" w:color="auto"/>
      </w:pBd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7C529A"/>
    <w:rPr>
      <w:spacing w:val="2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684DF8"/>
  </w:style>
  <w:style w:type="paragraph" w:styleId="HTMLAddress">
    <w:name w:val="HTML Address"/>
    <w:basedOn w:val="Normal"/>
    <w:link w:val="HTMLAddressChar"/>
    <w:uiPriority w:val="99"/>
    <w:semiHidden/>
    <w:unhideWhenUsed/>
    <w:rsid w:val="00684DF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84DF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84DF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84DF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84DF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84DF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4DF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4DF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84DF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84DF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84DF8"/>
    <w:rPr>
      <w:i/>
      <w:iCs/>
    </w:rPr>
  </w:style>
  <w:style w:type="character" w:styleId="Hyperlink">
    <w:name w:val="Hyperlink"/>
    <w:basedOn w:val="DefaultParagraphFont"/>
    <w:uiPriority w:val="99"/>
    <w:unhideWhenUsed/>
    <w:rsid w:val="00684DF8"/>
    <w:rPr>
      <w:color w:val="0000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4DF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4DF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4DF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4DF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4DF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4DF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4DF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4DF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4DF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4DF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684DF8"/>
    <w:rPr>
      <w:i/>
      <w:iCs/>
      <w:color w:val="0E2B6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84DF8"/>
    <w:pPr>
      <w:pBdr>
        <w:top w:val="single" w:sz="4" w:space="10" w:color="0E2B64" w:themeColor="accent1"/>
        <w:bottom w:val="single" w:sz="4" w:space="10" w:color="0E2B64" w:themeColor="accent1"/>
      </w:pBdr>
      <w:spacing w:before="360" w:after="360"/>
      <w:ind w:left="864" w:right="864"/>
      <w:jc w:val="center"/>
    </w:pPr>
    <w:rPr>
      <w:i/>
      <w:iCs/>
      <w:color w:val="0E2B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DF8"/>
    <w:rPr>
      <w:i/>
      <w:iCs/>
      <w:color w:val="0E2B64" w:themeColor="accent1"/>
    </w:rPr>
  </w:style>
  <w:style w:type="character" w:styleId="IntenseReference">
    <w:name w:val="Intense Reference"/>
    <w:basedOn w:val="DefaultParagraphFont"/>
    <w:uiPriority w:val="32"/>
    <w:semiHidden/>
    <w:rsid w:val="00684DF8"/>
    <w:rPr>
      <w:b/>
      <w:bCs/>
      <w:smallCaps/>
      <w:color w:val="0E2B64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84DF8"/>
  </w:style>
  <w:style w:type="paragraph" w:styleId="List">
    <w:name w:val="List"/>
    <w:basedOn w:val="Normal"/>
    <w:uiPriority w:val="99"/>
    <w:semiHidden/>
    <w:unhideWhenUsed/>
    <w:rsid w:val="00684DF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4DF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4DF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4DF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4DF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E30B47"/>
    <w:pPr>
      <w:spacing w:after="120"/>
      <w:ind w:left="357" w:hanging="357"/>
    </w:pPr>
  </w:style>
  <w:style w:type="paragraph" w:styleId="ListBullet2">
    <w:name w:val="List Bullet 2"/>
    <w:basedOn w:val="Normal"/>
    <w:uiPriority w:val="11"/>
    <w:unhideWhenUsed/>
    <w:rsid w:val="007105D3"/>
    <w:pPr>
      <w:numPr>
        <w:numId w:val="5"/>
      </w:numPr>
      <w:spacing w:after="120"/>
    </w:pPr>
  </w:style>
  <w:style w:type="paragraph" w:styleId="ListBullet3">
    <w:name w:val="List Bullet 3"/>
    <w:basedOn w:val="Normal"/>
    <w:uiPriority w:val="12"/>
    <w:unhideWhenUsed/>
    <w:rsid w:val="007105D3"/>
    <w:pPr>
      <w:spacing w:after="120"/>
      <w:ind w:left="1071" w:hanging="357"/>
    </w:pPr>
  </w:style>
  <w:style w:type="paragraph" w:styleId="ListBullet4">
    <w:name w:val="List Bullet 4"/>
    <w:basedOn w:val="Normal"/>
    <w:uiPriority w:val="99"/>
    <w:semiHidden/>
    <w:unhideWhenUsed/>
    <w:rsid w:val="007471D3"/>
    <w:pPr>
      <w:spacing w:after="120"/>
      <w:ind w:left="1428" w:hanging="357"/>
    </w:pPr>
  </w:style>
  <w:style w:type="paragraph" w:styleId="ListBullet5">
    <w:name w:val="List Bullet 5"/>
    <w:basedOn w:val="Normal"/>
    <w:uiPriority w:val="99"/>
    <w:semiHidden/>
    <w:unhideWhenUsed/>
    <w:rsid w:val="00684DF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84DF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4DF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4DF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4DF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4DF8"/>
    <w:pPr>
      <w:spacing w:after="120"/>
      <w:ind w:left="1415"/>
      <w:contextualSpacing/>
    </w:pPr>
  </w:style>
  <w:style w:type="paragraph" w:styleId="ListNumber">
    <w:name w:val="List Number"/>
    <w:aliases w:val="List NumberOLD"/>
    <w:basedOn w:val="Normal"/>
    <w:uiPriority w:val="13"/>
    <w:semiHidden/>
    <w:qFormat/>
    <w:rsid w:val="00060FCB"/>
    <w:pPr>
      <w:spacing w:after="120"/>
    </w:pPr>
  </w:style>
  <w:style w:type="paragraph" w:styleId="ListNumber2">
    <w:name w:val="List Number 2"/>
    <w:aliases w:val="List Number 2OLD"/>
    <w:basedOn w:val="Normal"/>
    <w:uiPriority w:val="14"/>
    <w:semiHidden/>
    <w:qFormat/>
    <w:rsid w:val="00060FCB"/>
    <w:pPr>
      <w:spacing w:after="120"/>
    </w:pPr>
  </w:style>
  <w:style w:type="paragraph" w:styleId="ListNumber3">
    <w:name w:val="List Number 3"/>
    <w:basedOn w:val="Normal"/>
    <w:uiPriority w:val="99"/>
    <w:semiHidden/>
    <w:unhideWhenUsed/>
    <w:rsid w:val="00684DF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84DF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4DF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684DF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684D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4DF8"/>
    <w:rPr>
      <w:rFonts w:ascii="Consolas" w:hAnsi="Consolas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84DF8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84DF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84DF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684D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84DF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2"/>
    <w:unhideWhenUsed/>
    <w:qFormat/>
    <w:rsid w:val="008D106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4DF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4DF8"/>
  </w:style>
  <w:style w:type="character" w:styleId="PageNumber">
    <w:name w:val="page number"/>
    <w:basedOn w:val="DefaultParagraphFont"/>
    <w:uiPriority w:val="99"/>
    <w:semiHidden/>
    <w:unhideWhenUsed/>
    <w:rsid w:val="00684DF8"/>
  </w:style>
  <w:style w:type="character" w:styleId="PlaceholderText">
    <w:name w:val="Placeholder Text"/>
    <w:basedOn w:val="DefaultParagraphFont"/>
    <w:uiPriority w:val="99"/>
    <w:semiHidden/>
    <w:rsid w:val="00684DF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4DF8"/>
    <w:pPr>
      <w:spacing w:after="0"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4DF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684D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DF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84DF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84DF8"/>
  </w:style>
  <w:style w:type="paragraph" w:styleId="Signature">
    <w:name w:val="Signature"/>
    <w:basedOn w:val="Normal"/>
    <w:link w:val="SignatureChar"/>
    <w:uiPriority w:val="99"/>
    <w:semiHidden/>
    <w:unhideWhenUsed/>
    <w:rsid w:val="00684DF8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84DF8"/>
  </w:style>
  <w:style w:type="character" w:styleId="SmartHyperlink">
    <w:name w:val="Smart Hyperlink"/>
    <w:basedOn w:val="DefaultParagraphFont"/>
    <w:uiPriority w:val="99"/>
    <w:semiHidden/>
    <w:unhideWhenUsed/>
    <w:rsid w:val="00684DF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684DF8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rsid w:val="00684DF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684D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4DF8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rsid w:val="00684DF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684DF8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4DF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84DF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rsid w:val="00684D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84DF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rsid w:val="00A04738"/>
    <w:pPr>
      <w:tabs>
        <w:tab w:val="left" w:pos="440"/>
        <w:tab w:val="right" w:leader="dot" w:pos="9016"/>
      </w:tabs>
      <w:spacing w:before="240" w:after="0" w:line="240" w:lineRule="auto"/>
      <w:ind w:left="432" w:hanging="432"/>
    </w:pPr>
    <w:rPr>
      <w:rFonts w:asciiTheme="majorHAnsi" w:hAnsiTheme="majorHAnsi"/>
      <w:b/>
      <w:caps/>
      <w:noProof/>
      <w:color w:val="0E2B64" w:themeColor="accent1"/>
      <w:spacing w:val="0"/>
      <w:sz w:val="24"/>
    </w:rPr>
  </w:style>
  <w:style w:type="paragraph" w:styleId="TOC2">
    <w:name w:val="toc 2"/>
    <w:basedOn w:val="Normal"/>
    <w:next w:val="Normal"/>
    <w:uiPriority w:val="39"/>
    <w:rsid w:val="00B36C44"/>
    <w:pPr>
      <w:tabs>
        <w:tab w:val="right" w:leader="dot" w:pos="9016"/>
      </w:tabs>
      <w:spacing w:before="300" w:after="60" w:line="240" w:lineRule="auto"/>
      <w:ind w:left="1152" w:hanging="720"/>
      <w:contextualSpacing/>
    </w:pPr>
    <w:rPr>
      <w:rFonts w:asciiTheme="majorHAnsi" w:hAnsiTheme="majorHAnsi"/>
      <w:noProof/>
      <w:spacing w:val="0"/>
    </w:rPr>
  </w:style>
  <w:style w:type="paragraph" w:styleId="TOC3">
    <w:name w:val="toc 3"/>
    <w:basedOn w:val="Normal"/>
    <w:next w:val="Normal"/>
    <w:autoRedefine/>
    <w:uiPriority w:val="39"/>
    <w:rsid w:val="00684DF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84DF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4DF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4DF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4DF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4DF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4DF8"/>
    <w:pPr>
      <w:spacing w:after="100"/>
      <w:ind w:left="1760"/>
    </w:pPr>
  </w:style>
  <w:style w:type="paragraph" w:styleId="TOCHeading">
    <w:name w:val="TOC Heading"/>
    <w:next w:val="Normal"/>
    <w:uiPriority w:val="39"/>
    <w:rsid w:val="00DD74B9"/>
    <w:pPr>
      <w:pBdr>
        <w:bottom w:val="single" w:sz="4" w:space="4" w:color="auto"/>
      </w:pBdr>
      <w:spacing w:after="360" w:line="240" w:lineRule="auto"/>
    </w:pPr>
    <w:rPr>
      <w:rFonts w:asciiTheme="majorHAnsi" w:eastAsiaTheme="majorEastAsia" w:hAnsiTheme="majorHAnsi" w:cstheme="majorBidi"/>
      <w:caps/>
      <w:color w:val="0E2B64" w:themeColor="accent1"/>
      <w:sz w:val="4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84DF8"/>
    <w:rPr>
      <w:color w:val="605E5C"/>
      <w:shd w:val="clear" w:color="auto" w:fill="E1DFDD"/>
    </w:rPr>
  </w:style>
  <w:style w:type="numbering" w:customStyle="1" w:styleId="VerraHeadings">
    <w:name w:val="Verra Headings"/>
    <w:uiPriority w:val="99"/>
    <w:semiHidden/>
    <w:rsid w:val="00A47ACD"/>
    <w:pPr>
      <w:numPr>
        <w:numId w:val="14"/>
      </w:numPr>
    </w:pPr>
  </w:style>
  <w:style w:type="paragraph" w:customStyle="1" w:styleId="Heading3a">
    <w:name w:val="Heading 3a"/>
    <w:basedOn w:val="Heading3"/>
    <w:uiPriority w:val="7"/>
    <w:semiHidden/>
    <w:rsid w:val="007177D5"/>
    <w:pPr>
      <w:keepNext w:val="0"/>
      <w:keepLines w:val="0"/>
      <w:outlineLvl w:val="9"/>
    </w:pPr>
  </w:style>
  <w:style w:type="paragraph" w:customStyle="1" w:styleId="Heading4a">
    <w:name w:val="Heading 4a"/>
    <w:basedOn w:val="Heading4"/>
    <w:uiPriority w:val="9"/>
    <w:semiHidden/>
    <w:rsid w:val="00E86966"/>
    <w:pPr>
      <w:spacing w:after="160"/>
      <w:outlineLvl w:val="9"/>
    </w:pPr>
    <w:rPr>
      <w:noProof/>
    </w:rPr>
  </w:style>
  <w:style w:type="paragraph" w:customStyle="1" w:styleId="SectionalHeading2OLD">
    <w:name w:val="Sectional Heading 2OLD"/>
    <w:basedOn w:val="Normal"/>
    <w:next w:val="Normal"/>
    <w:uiPriority w:val="7"/>
    <w:semiHidden/>
    <w:qFormat/>
    <w:rsid w:val="00492C10"/>
    <w:pPr>
      <w:keepNext/>
      <w:keepLines/>
      <w:spacing w:before="170" w:after="0" w:line="240" w:lineRule="auto"/>
    </w:pPr>
    <w:rPr>
      <w:rFonts w:asciiTheme="majorHAnsi" w:hAnsiTheme="majorHAnsi"/>
      <w:noProof/>
      <w:color w:val="057299" w:themeColor="accent2"/>
      <w:spacing w:val="0"/>
      <w:sz w:val="22"/>
    </w:rPr>
  </w:style>
  <w:style w:type="paragraph" w:customStyle="1" w:styleId="SectionalHeading3OLD">
    <w:name w:val="Sectional Heading 3OLD"/>
    <w:basedOn w:val="Pagenumbers"/>
    <w:next w:val="Normal"/>
    <w:uiPriority w:val="8"/>
    <w:semiHidden/>
    <w:qFormat/>
    <w:rsid w:val="003D63A2"/>
    <w:pPr>
      <w:keepNext/>
      <w:keepLines/>
      <w:spacing w:before="160" w:after="120"/>
      <w:jc w:val="left"/>
    </w:pPr>
    <w:rPr>
      <w:noProof/>
    </w:rPr>
  </w:style>
  <w:style w:type="numbering" w:customStyle="1" w:styleId="VerraListNumber">
    <w:name w:val="Verra List Number"/>
    <w:uiPriority w:val="99"/>
    <w:semiHidden/>
    <w:rsid w:val="00651A9B"/>
    <w:pPr>
      <w:numPr>
        <w:numId w:val="17"/>
      </w:numPr>
    </w:pPr>
  </w:style>
  <w:style w:type="table" w:styleId="TableGrid">
    <w:name w:val="Table Grid"/>
    <w:basedOn w:val="TableNormal"/>
    <w:uiPriority w:val="39"/>
    <w:rsid w:val="00F8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erraTable1">
    <w:name w:val="Verra Table 1"/>
    <w:basedOn w:val="TableNormal"/>
    <w:uiPriority w:val="99"/>
    <w:rsid w:val="0092480A"/>
    <w:pPr>
      <w:spacing w:before="80" w:after="80" w:line="276" w:lineRule="auto"/>
    </w:pPr>
    <w:rPr>
      <w:sz w:val="19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background2"/>
    </w:tcPr>
    <w:tblStylePr w:type="firstRow">
      <w:rPr>
        <w:rFonts w:asciiTheme="minorHAnsi" w:hAnsiTheme="minorHAnsi"/>
        <w:b/>
        <w:color w:val="FFFFFF" w:themeColor="background1"/>
        <w:sz w:val="21"/>
      </w:rPr>
      <w:tblPr/>
      <w:trPr>
        <w:tblHeader/>
      </w:trPr>
      <w:tcPr>
        <w:shd w:val="clear" w:color="auto" w:fill="0E2B64" w:themeFill="accent1"/>
      </w:tcPr>
    </w:tblStylePr>
    <w:tblStylePr w:type="lastRow">
      <w:rPr>
        <w:b/>
        <w:color w:val="FFFFFF" w:themeColor="background1"/>
        <w:sz w:val="21"/>
      </w:rPr>
      <w:tblPr/>
      <w:tcPr>
        <w:shd w:val="clear" w:color="auto" w:fill="0E2B64" w:themeFill="accent1"/>
      </w:tcPr>
    </w:tblStylePr>
    <w:tblStylePr w:type="firstCol">
      <w:rPr>
        <w:rFonts w:asciiTheme="minorHAnsi" w:hAnsiTheme="minorHAnsi"/>
        <w:b/>
        <w:color w:val="FFFFFF" w:themeColor="background1"/>
        <w:sz w:val="21"/>
      </w:rPr>
      <w:tblPr/>
      <w:tcPr>
        <w:shd w:val="clear" w:color="auto" w:fill="0E2B64" w:themeFill="accent1"/>
      </w:tcPr>
    </w:tblStylePr>
    <w:tblStylePr w:type="band2Horz">
      <w:tblPr/>
      <w:tcPr>
        <w:shd w:val="clear" w:color="auto" w:fill="DBDBDB"/>
      </w:tcPr>
    </w:tblStylePr>
  </w:style>
  <w:style w:type="paragraph" w:customStyle="1" w:styleId="Notes">
    <w:name w:val="Notes"/>
    <w:basedOn w:val="Normal"/>
    <w:uiPriority w:val="15"/>
    <w:qFormat/>
    <w:rsid w:val="008D106D"/>
    <w:pPr>
      <w:spacing w:before="180" w:after="300" w:line="240" w:lineRule="auto"/>
      <w:ind w:left="720"/>
    </w:pPr>
    <w:rPr>
      <w:i/>
      <w:color w:val="4F5150"/>
    </w:rPr>
  </w:style>
  <w:style w:type="paragraph" w:customStyle="1" w:styleId="BoxText">
    <w:name w:val="Box Text"/>
    <w:basedOn w:val="Normal"/>
    <w:next w:val="Normal"/>
    <w:uiPriority w:val="17"/>
    <w:qFormat/>
    <w:rsid w:val="007C529A"/>
    <w:pPr>
      <w:pBdr>
        <w:top w:val="single" w:sz="36" w:space="1" w:color="F7F7F7" w:themeColor="background2"/>
        <w:left w:val="single" w:sz="36" w:space="4" w:color="F7F7F7" w:themeColor="background2"/>
        <w:bottom w:val="single" w:sz="36" w:space="1" w:color="F7F7F7" w:themeColor="background2"/>
        <w:right w:val="single" w:sz="36" w:space="4" w:color="F7F7F7" w:themeColor="background2"/>
      </w:pBdr>
      <w:shd w:val="clear" w:color="auto" w:fill="F7F7F7" w:themeFill="background2"/>
      <w:spacing w:before="160"/>
      <w:ind w:left="170" w:right="170"/>
    </w:pPr>
    <w:rPr>
      <w:color w:val="4F5150"/>
      <w:sz w:val="19"/>
    </w:rPr>
  </w:style>
  <w:style w:type="paragraph" w:customStyle="1" w:styleId="BoxHeader">
    <w:name w:val="Box Header"/>
    <w:basedOn w:val="BoxText"/>
    <w:next w:val="BoxText"/>
    <w:uiPriority w:val="16"/>
    <w:qFormat/>
    <w:rsid w:val="007C529A"/>
    <w:pPr>
      <w:spacing w:before="80" w:after="200"/>
    </w:pPr>
    <w:rPr>
      <w:b/>
      <w:sz w:val="20"/>
    </w:rPr>
  </w:style>
  <w:style w:type="numbering" w:customStyle="1" w:styleId="VerraBullets">
    <w:name w:val="Verra Bullets"/>
    <w:uiPriority w:val="99"/>
    <w:semiHidden/>
    <w:rsid w:val="007471D3"/>
    <w:pPr>
      <w:numPr>
        <w:numId w:val="18"/>
      </w:numPr>
    </w:pPr>
  </w:style>
  <w:style w:type="paragraph" w:customStyle="1" w:styleId="Heading2aOLD">
    <w:name w:val="Heading 2aOLD"/>
    <w:basedOn w:val="Heading2"/>
    <w:uiPriority w:val="5"/>
    <w:semiHidden/>
    <w:qFormat/>
    <w:rsid w:val="00A11E83"/>
    <w:pPr>
      <w:numPr>
        <w:ilvl w:val="2"/>
      </w:numPr>
      <w:spacing w:before="0" w:after="160"/>
      <w:outlineLvl w:val="9"/>
    </w:pPr>
    <w:rPr>
      <w:rFonts w:asciiTheme="minorHAnsi" w:hAnsiTheme="minorHAnsi"/>
      <w:caps/>
      <w:color w:val="auto"/>
      <w:spacing w:val="2"/>
      <w:sz w:val="21"/>
    </w:rPr>
  </w:style>
  <w:style w:type="paragraph" w:customStyle="1" w:styleId="PageNumbers0">
    <w:name w:val="Page Numbers"/>
    <w:basedOn w:val="Normal"/>
    <w:link w:val="PageNumbersChar"/>
    <w:semiHidden/>
    <w:rsid w:val="00640BA4"/>
    <w:pPr>
      <w:tabs>
        <w:tab w:val="center" w:pos="4680"/>
        <w:tab w:val="right" w:pos="9360"/>
      </w:tabs>
      <w:spacing w:after="0" w:line="240" w:lineRule="auto"/>
      <w:jc w:val="right"/>
    </w:pPr>
    <w:rPr>
      <w:rFonts w:ascii="Century Gothic" w:eastAsia="MS Mincho" w:hAnsi="Century Gothic" w:cs="Arial"/>
      <w:color w:val="262626"/>
      <w:kern w:val="21"/>
    </w:rPr>
  </w:style>
  <w:style w:type="character" w:customStyle="1" w:styleId="PageNumbersChar">
    <w:name w:val="Page Numbers Char"/>
    <w:basedOn w:val="DefaultParagraphFont"/>
    <w:link w:val="PageNumbers0"/>
    <w:rsid w:val="00640BA4"/>
    <w:rPr>
      <w:rFonts w:ascii="Century Gothic" w:eastAsia="MS Mincho" w:hAnsi="Century Gothic" w:cs="Arial"/>
      <w:color w:val="262626"/>
      <w:spacing w:val="2"/>
      <w:kern w:val="21"/>
    </w:rPr>
  </w:style>
  <w:style w:type="paragraph" w:customStyle="1" w:styleId="Pagenumbers">
    <w:name w:val="Page numbers"/>
    <w:basedOn w:val="Normal"/>
    <w:link w:val="PagenumbersChar0"/>
    <w:semiHidden/>
    <w:rsid w:val="00496E32"/>
    <w:pPr>
      <w:tabs>
        <w:tab w:val="center" w:pos="4320"/>
        <w:tab w:val="right" w:pos="8640"/>
      </w:tabs>
      <w:spacing w:line="240" w:lineRule="auto"/>
      <w:jc w:val="right"/>
    </w:pPr>
    <w:rPr>
      <w:rFonts w:eastAsia="MS Mincho" w:cs="Arial"/>
      <w:color w:val="262626"/>
    </w:rPr>
  </w:style>
  <w:style w:type="character" w:customStyle="1" w:styleId="PagenumbersChar0">
    <w:name w:val="Page numbers Char"/>
    <w:basedOn w:val="DefaultParagraphFont"/>
    <w:link w:val="Pagenumbers"/>
    <w:rsid w:val="00496E32"/>
    <w:rPr>
      <w:rFonts w:eastAsia="MS Mincho" w:cs="Arial"/>
      <w:color w:val="262626"/>
      <w:spacing w:val="2"/>
    </w:rPr>
  </w:style>
  <w:style w:type="paragraph" w:customStyle="1" w:styleId="SectionalHeading1OLD">
    <w:name w:val="Sectional Heading 1OLD"/>
    <w:basedOn w:val="Normal"/>
    <w:next w:val="Normal"/>
    <w:uiPriority w:val="6"/>
    <w:semiHidden/>
    <w:qFormat/>
    <w:rsid w:val="007B6326"/>
    <w:pPr>
      <w:keepNext/>
      <w:keepLines/>
      <w:spacing w:before="280" w:after="0" w:line="240" w:lineRule="auto"/>
    </w:pPr>
    <w:rPr>
      <w:rFonts w:asciiTheme="majorHAnsi" w:hAnsiTheme="majorHAnsi"/>
      <w:i/>
      <w:color w:val="057099"/>
      <w:sz w:val="25"/>
    </w:rPr>
  </w:style>
  <w:style w:type="paragraph" w:customStyle="1" w:styleId="ListNumberHeading4">
    <w:name w:val="List_Number  (Heading 4)"/>
    <w:basedOn w:val="Normal"/>
    <w:qFormat/>
    <w:rsid w:val="00565287"/>
    <w:pPr>
      <w:numPr>
        <w:ilvl w:val="3"/>
        <w:numId w:val="23"/>
      </w:numPr>
    </w:pPr>
  </w:style>
  <w:style w:type="paragraph" w:customStyle="1" w:styleId="ListNumber2Heading5">
    <w:name w:val="List_Number2  (Heading 5)"/>
    <w:basedOn w:val="Normal"/>
    <w:qFormat/>
    <w:rsid w:val="008D106D"/>
    <w:pPr>
      <w:numPr>
        <w:ilvl w:val="4"/>
        <w:numId w:val="23"/>
      </w:numPr>
    </w:pPr>
  </w:style>
  <w:style w:type="paragraph" w:customStyle="1" w:styleId="Footnote">
    <w:name w:val="Footnote"/>
    <w:basedOn w:val="FootnoteText"/>
    <w:uiPriority w:val="1"/>
    <w:rsid w:val="007C529A"/>
  </w:style>
  <w:style w:type="paragraph" w:customStyle="1" w:styleId="Intra-sectionheader">
    <w:name w:val="Intra-section header"/>
    <w:basedOn w:val="Normal"/>
    <w:link w:val="Intra-sectionheaderChar"/>
    <w:qFormat/>
    <w:rsid w:val="001E50C8"/>
    <w:pPr>
      <w:spacing w:before="120" w:after="0" w:line="360" w:lineRule="auto"/>
    </w:pPr>
    <w:rPr>
      <w:rFonts w:ascii="Century Gothic" w:hAnsi="Century Gothic"/>
      <w:color w:val="8B1F39" w:themeColor="accent5"/>
      <w:spacing w:val="0"/>
      <w:sz w:val="24"/>
      <w:szCs w:val="22"/>
    </w:rPr>
  </w:style>
  <w:style w:type="character" w:customStyle="1" w:styleId="Intra-sectionheaderChar">
    <w:name w:val="Intra-section header Char"/>
    <w:basedOn w:val="DefaultParagraphFont"/>
    <w:link w:val="Intra-sectionheader"/>
    <w:rsid w:val="001E50C8"/>
    <w:rPr>
      <w:rFonts w:ascii="Century Gothic" w:hAnsi="Century Gothic"/>
      <w:color w:val="8B1F39" w:themeColor="accent5"/>
      <w:sz w:val="24"/>
      <w:szCs w:val="22"/>
      <w:lang w:val="en-US"/>
    </w:rPr>
  </w:style>
  <w:style w:type="paragraph" w:customStyle="1" w:styleId="TemplateTitle">
    <w:name w:val="Template Title"/>
    <w:basedOn w:val="Heading1"/>
    <w:link w:val="TemplateTitleChar"/>
    <w:qFormat/>
    <w:rsid w:val="001E50C8"/>
    <w:pPr>
      <w:keepNext w:val="0"/>
      <w:keepLines w:val="0"/>
      <w:numPr>
        <w:numId w:val="0"/>
      </w:numPr>
      <w:jc w:val="center"/>
    </w:pPr>
    <w:rPr>
      <w:rFonts w:ascii="Century Gothic" w:hAnsi="Century Gothic"/>
      <w:color w:val="2B3A57"/>
      <w:spacing w:val="2"/>
      <w:kern w:val="21"/>
      <w:szCs w:val="72"/>
    </w:rPr>
  </w:style>
  <w:style w:type="character" w:customStyle="1" w:styleId="TemplateTitleChar">
    <w:name w:val="Template Title Char"/>
    <w:basedOn w:val="Heading1Char"/>
    <w:link w:val="TemplateTitle"/>
    <w:rsid w:val="001E50C8"/>
    <w:rPr>
      <w:rFonts w:ascii="Century Gothic" w:eastAsiaTheme="majorEastAsia" w:hAnsi="Century Gothic" w:cstheme="majorBidi"/>
      <w:caps/>
      <w:color w:val="2B3A57"/>
      <w:spacing w:val="2"/>
      <w:kern w:val="21"/>
      <w:sz w:val="48"/>
      <w:szCs w:val="72"/>
      <w:lang w:val="en-US"/>
    </w:rPr>
  </w:style>
  <w:style w:type="table" w:styleId="GridTable5Dark-Accent2">
    <w:name w:val="Grid Table 5 Dark Accent 2"/>
    <w:basedOn w:val="TableNormal"/>
    <w:uiPriority w:val="50"/>
    <w:rsid w:val="00F6221B"/>
    <w:pPr>
      <w:spacing w:after="0" w:line="240" w:lineRule="auto"/>
    </w:pPr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EB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729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729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729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7299" w:themeFill="accent2"/>
      </w:tcPr>
    </w:tblStylePr>
    <w:tblStylePr w:type="band1Vert">
      <w:tblPr/>
      <w:tcPr>
        <w:shd w:val="clear" w:color="auto" w:fill="76D7FA" w:themeFill="accent2" w:themeFillTint="66"/>
      </w:tcPr>
    </w:tblStylePr>
    <w:tblStylePr w:type="band1Horz">
      <w:tblPr/>
      <w:tcPr>
        <w:shd w:val="clear" w:color="auto" w:fill="76D7FA" w:themeFill="accent2" w:themeFillTint="66"/>
      </w:tcPr>
    </w:tblStylePr>
  </w:style>
  <w:style w:type="paragraph" w:customStyle="1" w:styleId="TableHeader">
    <w:name w:val="Table Header"/>
    <w:basedOn w:val="Normal"/>
    <w:link w:val="TableHeaderChar"/>
    <w:qFormat/>
    <w:rsid w:val="00F6221B"/>
    <w:pPr>
      <w:spacing w:before="120" w:after="120" w:line="240" w:lineRule="auto"/>
    </w:pPr>
    <w:rPr>
      <w:rFonts w:ascii="Franklin Gothic Book" w:hAnsi="Franklin Gothic Book"/>
      <w:b/>
      <w:bCs/>
      <w:color w:val="FFFFFF" w:themeColor="background1"/>
      <w:spacing w:val="4"/>
      <w:kern w:val="21"/>
      <w:szCs w:val="22"/>
    </w:rPr>
  </w:style>
  <w:style w:type="character" w:customStyle="1" w:styleId="TableHeaderChar">
    <w:name w:val="Table Header Char"/>
    <w:basedOn w:val="DefaultParagraphFont"/>
    <w:link w:val="TableHeader"/>
    <w:rsid w:val="00F6221B"/>
    <w:rPr>
      <w:rFonts w:ascii="Franklin Gothic Book" w:hAnsi="Franklin Gothic Book"/>
      <w:b/>
      <w:bCs/>
      <w:color w:val="FFFFFF" w:themeColor="background1"/>
      <w:spacing w:val="4"/>
      <w:kern w:val="21"/>
      <w:szCs w:val="22"/>
      <w:lang w:val="en-US"/>
    </w:rPr>
  </w:style>
  <w:style w:type="paragraph" w:customStyle="1" w:styleId="TableText">
    <w:name w:val="Table Text"/>
    <w:basedOn w:val="Normal"/>
    <w:link w:val="TableTextChar"/>
    <w:qFormat/>
    <w:rsid w:val="00F6221B"/>
    <w:pPr>
      <w:spacing w:before="160" w:line="276" w:lineRule="auto"/>
    </w:pPr>
    <w:rPr>
      <w:rFonts w:ascii="Franklin Gothic Book" w:hAnsi="Franklin Gothic Book" w:cs="Arial"/>
      <w:color w:val="404040" w:themeColor="text1" w:themeTint="BF"/>
      <w:kern w:val="21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F6221B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B170B1"/>
    <w:pPr>
      <w:spacing w:after="0" w:line="240" w:lineRule="auto"/>
    </w:pPr>
    <w:rPr>
      <w:spacing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Shermer\AppData\Local\Microsoft\Windows\INetCache\Content.Outlook\893LOE9Y\VCS%20Program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2ECFA64F8D4676A595546FEB6CC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09196-8A95-440C-91F8-5C02301E5349}"/>
      </w:docPartPr>
      <w:docPartBody>
        <w:p w:rsidR="00A30A82" w:rsidRDefault="00CB21CD" w:rsidP="00CB21CD">
          <w:pPr>
            <w:pStyle w:val="682ECFA64F8D4676A595546FEB6CC8DB1"/>
          </w:pPr>
          <w:r w:rsidRPr="002B45AB">
            <w:rPr>
              <w:rStyle w:val="PlaceholderText"/>
            </w:rPr>
            <w:t>Choose an item.</w:t>
          </w:r>
        </w:p>
      </w:docPartBody>
    </w:docPart>
    <w:docPart>
      <w:docPartPr>
        <w:name w:val="667CC503A4C14C96ADA2DD3813E18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7341C-C22B-4B73-BCA8-17A0909579B7}"/>
      </w:docPartPr>
      <w:docPartBody>
        <w:p w:rsidR="00712E34" w:rsidRDefault="00CB21CD" w:rsidP="00CB21CD">
          <w:pPr>
            <w:pStyle w:val="667CC503A4C14C96ADA2DD3813E18AB6"/>
          </w:pPr>
          <w:r w:rsidRPr="002B45AB">
            <w:rPr>
              <w:rStyle w:val="PlaceholderText"/>
            </w:rPr>
            <w:t>Choose an item.</w:t>
          </w:r>
        </w:p>
      </w:docPartBody>
    </w:docPart>
    <w:docPart>
      <w:docPartPr>
        <w:name w:val="61383CABE9D64084B1D84754A6907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4E83C-EDD5-41D8-8697-D9ECC0B1ADBD}"/>
      </w:docPartPr>
      <w:docPartBody>
        <w:p w:rsidR="00712E34" w:rsidRDefault="00CB21CD" w:rsidP="00CB21CD">
          <w:pPr>
            <w:pStyle w:val="61383CABE9D64084B1D84754A6907BE7"/>
          </w:pPr>
          <w:r w:rsidRPr="002B45AB">
            <w:rPr>
              <w:rStyle w:val="PlaceholderText"/>
            </w:rPr>
            <w:t>Choose an item.</w:t>
          </w:r>
        </w:p>
      </w:docPartBody>
    </w:docPart>
    <w:docPart>
      <w:docPartPr>
        <w:name w:val="BC76D6D35D6B4AC98A8AF09BE882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0147D-42E8-4658-8948-2EDBAD246CE8}"/>
      </w:docPartPr>
      <w:docPartBody>
        <w:p w:rsidR="007411EB" w:rsidRDefault="00CB21CD">
          <w:pPr>
            <w:pStyle w:val="BC76D6D35D6B4AC98A8AF09BE882407A"/>
          </w:pPr>
          <w:r w:rsidRPr="002B45AB">
            <w:rPr>
              <w:rStyle w:val="PlaceholderText"/>
            </w:rPr>
            <w:t>Choose an item.</w:t>
          </w:r>
        </w:p>
      </w:docPartBody>
    </w:docPart>
    <w:docPart>
      <w:docPartPr>
        <w:name w:val="28BB5BE5AEAC4BB08EC9948B4671C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9AA5-DA38-4260-9E3B-DCE09408E631}"/>
      </w:docPartPr>
      <w:docPartBody>
        <w:p w:rsidR="007411EB" w:rsidRDefault="009C2EFA" w:rsidP="009C2EFA">
          <w:pPr>
            <w:pStyle w:val="28BB5BE5AEAC4BB08EC9948B4671C3B7"/>
          </w:pPr>
          <w:r w:rsidRPr="002B45A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2072C"/>
    <w:multiLevelType w:val="multilevel"/>
    <w:tmpl w:val="FFFFFFFF"/>
    <w:lvl w:ilvl="0">
      <w:start w:val="1"/>
      <w:numFmt w:val="decimal"/>
      <w:pStyle w:val="682ECFA64F8D4676A595546FEB6CC8DB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617369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74"/>
    <w:rsid w:val="00041103"/>
    <w:rsid w:val="00076A80"/>
    <w:rsid w:val="000A15D3"/>
    <w:rsid w:val="000F7FB6"/>
    <w:rsid w:val="001278FB"/>
    <w:rsid w:val="00127FF8"/>
    <w:rsid w:val="001E7134"/>
    <w:rsid w:val="002D04E1"/>
    <w:rsid w:val="002E149B"/>
    <w:rsid w:val="003A0865"/>
    <w:rsid w:val="003B404F"/>
    <w:rsid w:val="003E55DC"/>
    <w:rsid w:val="004145E3"/>
    <w:rsid w:val="004D0225"/>
    <w:rsid w:val="00561C78"/>
    <w:rsid w:val="00575AD7"/>
    <w:rsid w:val="006C443D"/>
    <w:rsid w:val="006D64CF"/>
    <w:rsid w:val="006F0474"/>
    <w:rsid w:val="00712E34"/>
    <w:rsid w:val="007411EB"/>
    <w:rsid w:val="00785B78"/>
    <w:rsid w:val="00793FB9"/>
    <w:rsid w:val="007C79D5"/>
    <w:rsid w:val="008017F8"/>
    <w:rsid w:val="008B3CC5"/>
    <w:rsid w:val="008F1DE5"/>
    <w:rsid w:val="00986D89"/>
    <w:rsid w:val="009C2EFA"/>
    <w:rsid w:val="00A30A82"/>
    <w:rsid w:val="00A95757"/>
    <w:rsid w:val="00AE2E51"/>
    <w:rsid w:val="00B17279"/>
    <w:rsid w:val="00B372CC"/>
    <w:rsid w:val="00B537EF"/>
    <w:rsid w:val="00B814AE"/>
    <w:rsid w:val="00BE2737"/>
    <w:rsid w:val="00BE3B99"/>
    <w:rsid w:val="00BF3452"/>
    <w:rsid w:val="00C371BC"/>
    <w:rsid w:val="00C53B53"/>
    <w:rsid w:val="00CB21CD"/>
    <w:rsid w:val="00CC58B6"/>
    <w:rsid w:val="00CE0AED"/>
    <w:rsid w:val="00D2081B"/>
    <w:rsid w:val="00D31C5C"/>
    <w:rsid w:val="00D726E6"/>
    <w:rsid w:val="00D727E1"/>
    <w:rsid w:val="00D923BB"/>
    <w:rsid w:val="00DB3047"/>
    <w:rsid w:val="00E4541A"/>
    <w:rsid w:val="00E54F38"/>
    <w:rsid w:val="00E93E49"/>
    <w:rsid w:val="00EB0811"/>
    <w:rsid w:val="00EB2F85"/>
    <w:rsid w:val="00EE44B1"/>
    <w:rsid w:val="00EF4110"/>
    <w:rsid w:val="00F17685"/>
    <w:rsid w:val="00F27AC9"/>
    <w:rsid w:val="00F27DAC"/>
    <w:rsid w:val="00F93E88"/>
    <w:rsid w:val="00FA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6CD2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EFA"/>
    <w:rPr>
      <w:color w:val="808080"/>
    </w:rPr>
  </w:style>
  <w:style w:type="paragraph" w:customStyle="1" w:styleId="682ECFA64F8D4676A595546FEB6CC8DB1">
    <w:name w:val="682ECFA64F8D4676A595546FEB6CC8DB1"/>
    <w:rsid w:val="00CB21CD"/>
    <w:pPr>
      <w:numPr>
        <w:numId w:val="1"/>
      </w:numPr>
      <w:spacing w:after="120" w:line="312" w:lineRule="auto"/>
      <w:ind w:left="643" w:hanging="360"/>
    </w:pPr>
    <w:rPr>
      <w:rFonts w:eastAsiaTheme="minorHAnsi"/>
      <w:spacing w:val="2"/>
      <w:sz w:val="21"/>
      <w:szCs w:val="21"/>
    </w:rPr>
  </w:style>
  <w:style w:type="paragraph" w:customStyle="1" w:styleId="667CC503A4C14C96ADA2DD3813E18AB6">
    <w:name w:val="667CC503A4C14C96ADA2DD3813E18AB6"/>
    <w:rsid w:val="00CB21CD"/>
    <w:pPr>
      <w:tabs>
        <w:tab w:val="num" w:pos="720"/>
      </w:tabs>
      <w:spacing w:after="120" w:line="312" w:lineRule="auto"/>
      <w:ind w:left="643" w:hanging="360"/>
    </w:pPr>
    <w:rPr>
      <w:rFonts w:eastAsiaTheme="minorHAnsi"/>
      <w:spacing w:val="2"/>
      <w:sz w:val="21"/>
      <w:szCs w:val="21"/>
    </w:rPr>
  </w:style>
  <w:style w:type="paragraph" w:customStyle="1" w:styleId="BC76D6D35D6B4AC98A8AF09BE882407A">
    <w:name w:val="BC76D6D35D6B4AC98A8AF09BE88240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383CABE9D64084B1D84754A6907BE7">
    <w:name w:val="61383CABE9D64084B1D84754A6907BE7"/>
    <w:rsid w:val="00CB21CD"/>
    <w:pPr>
      <w:tabs>
        <w:tab w:val="num" w:pos="720"/>
      </w:tabs>
      <w:spacing w:after="120" w:line="312" w:lineRule="auto"/>
      <w:ind w:left="643" w:hanging="360"/>
    </w:pPr>
    <w:rPr>
      <w:rFonts w:eastAsiaTheme="minorHAnsi"/>
      <w:spacing w:val="2"/>
      <w:sz w:val="21"/>
      <w:szCs w:val="21"/>
    </w:rPr>
  </w:style>
  <w:style w:type="paragraph" w:customStyle="1" w:styleId="28BB5BE5AEAC4BB08EC9948B4671C3B7">
    <w:name w:val="28BB5BE5AEAC4BB08EC9948B4671C3B7"/>
    <w:rsid w:val="009C2E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erra">
      <a:dk1>
        <a:sysClr val="windowText" lastClr="000000"/>
      </a:dk1>
      <a:lt1>
        <a:sysClr val="window" lastClr="FFFFFF"/>
      </a:lt1>
      <a:dk2>
        <a:srgbClr val="8E8E8E"/>
      </a:dk2>
      <a:lt2>
        <a:srgbClr val="F7F7F7"/>
      </a:lt2>
      <a:accent1>
        <a:srgbClr val="0E2B64"/>
      </a:accent1>
      <a:accent2>
        <a:srgbClr val="057299"/>
      </a:accent2>
      <a:accent3>
        <a:srgbClr val="B78B1D"/>
      </a:accent3>
      <a:accent4>
        <a:srgbClr val="3C9835"/>
      </a:accent4>
      <a:accent5>
        <a:srgbClr val="8B1F39"/>
      </a:accent5>
      <a:accent6>
        <a:srgbClr val="00AEC6"/>
      </a:accent6>
      <a:hlink>
        <a:srgbClr val="000000"/>
      </a:hlink>
      <a:folHlink>
        <a:srgbClr val="000000"/>
      </a:folHlink>
    </a:clrScheme>
    <a:fontScheme name="Verra">
      <a:majorFont>
        <a:latin typeface="Century Gothic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19" ma:contentTypeDescription="Create a new document." ma:contentTypeScope="" ma:versionID="138ac169aaadc9c430b97b25b46ecc4e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4cce58cbed9668fc3dbbcfb9a7470718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  <SharedWithUsers xmlns="3ba820af-9c36-47fb-8383-9944acc4573c">
      <UserInfo>
        <DisplayName>Justin Wheler</DisplayName>
        <AccountId>762</AccountId>
        <AccountType/>
      </UserInfo>
      <UserInfo>
        <DisplayName>Nicole Shermer</DisplayName>
        <AccountId>807</AccountId>
        <AccountType/>
      </UserInfo>
      <UserInfo>
        <DisplayName>Harri Washington</DisplayName>
        <AccountId>2275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55ECF5-857C-4F77-B7F1-31B9EFD64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94D86-E14E-45A8-885B-468A7D83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544A2-3865-4186-BB64-1E66A696A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F273D2-DA38-42C0-A9E2-161CCC26B7BF}">
  <ds:schemaRefs>
    <ds:schemaRef ds:uri="http://purl.org/dc/terms/"/>
    <ds:schemaRef ds:uri="5944c9fc-9421-4c39-b608-61ce31788618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3ba820af-9c36-47fb-8383-9944acc4573c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Program Document</Template>
  <TotalTime>0</TotalTime>
  <Pages>3</Pages>
  <Words>381</Words>
  <Characters>2316</Characters>
  <Application>Microsoft Office Word</Application>
  <DocSecurity>0</DocSecurity>
  <Lines>77</Lines>
  <Paragraphs>49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Exemption Request Form</dc:title>
  <dc:subject/>
  <dc:creator>Nicole Shermer</dc:creator>
  <cp:keywords/>
  <dc:description/>
  <cp:lastModifiedBy>Lorena Arredondo Tagle</cp:lastModifiedBy>
  <cp:revision>6</cp:revision>
  <dcterms:created xsi:type="dcterms:W3CDTF">2024-11-26T15:28:00Z</dcterms:created>
  <dcterms:modified xsi:type="dcterms:W3CDTF">2024-11-26T17:38:00Z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abd26d15-54f9-451b-ac9c-9c132b7d91ae</vt:lpwstr>
  </property>
  <property fmtid="{D5CDD505-2E9C-101B-9397-08002B2CF9AE}" pid="3" name="ContentTypeId">
    <vt:lpwstr>0x010100CDDC1F0F2D97C04690DF7AC407C65BA5</vt:lpwstr>
  </property>
  <property fmtid="{D5CDD505-2E9C-101B-9397-08002B2CF9AE}" pid="4" name="MediaServiceImageTags">
    <vt:lpwstr/>
  </property>
</Properties>
</file>